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DA" w:rsidRDefault="00001ED9" w:rsidP="00001ED9">
      <w:pPr>
        <w:jc w:val="center"/>
        <w:rPr>
          <w:rFonts w:ascii="TH SarabunPSK" w:eastAsia="AngsanaNew-Bold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4A755332" wp14:editId="12057B2F">
            <wp:extent cx="1247775" cy="1674061"/>
            <wp:effectExtent l="0" t="0" r="0" b="2540"/>
            <wp:docPr id="5" name="Picture 5" descr="à¸à¸¥à¸à¸²à¸£à¸à¹à¸à¸«à¸²à¸£à¸¹à¸à¸ à¸²à¸à¸ªà¸³à¸«à¸£à¸±à¸ à¸ªà¸à¸£à¸µà¸­à¹à¸²à¸à¸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ªà¸à¸£à¸µà¸­à¹à¸²à¸à¸à¸­à¸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622" cy="167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A7E" w:rsidRDefault="00B35A7E" w:rsidP="00001ED9">
      <w:pPr>
        <w:jc w:val="center"/>
        <w:rPr>
          <w:rFonts w:ascii="TH SarabunPSK" w:eastAsia="AngsanaNew-Bold" w:hAnsi="TH SarabunPSK" w:cs="TH SarabunPSK"/>
          <w:sz w:val="32"/>
          <w:szCs w:val="32"/>
        </w:rPr>
      </w:pPr>
    </w:p>
    <w:p w:rsidR="0092375E" w:rsidRDefault="0092375E" w:rsidP="00001ED9">
      <w:pPr>
        <w:jc w:val="center"/>
        <w:rPr>
          <w:rFonts w:ascii="TH SarabunPSK" w:eastAsia="AngsanaNew-Bold" w:hAnsi="TH SarabunPSK" w:cs="TH SarabunPSK"/>
          <w:sz w:val="32"/>
          <w:szCs w:val="32"/>
        </w:rPr>
      </w:pPr>
    </w:p>
    <w:p w:rsidR="00B35A7E" w:rsidRPr="0092375E" w:rsidRDefault="00B35A7E" w:rsidP="00001ED9">
      <w:pPr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92375E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ศึกษาพฤติกรรมการนำรถจักรยานยนต์มาโรงเรียนสตรีอ่างทองนักเรียน</w:t>
      </w:r>
    </w:p>
    <w:p w:rsidR="0092375E" w:rsidRPr="0092375E" w:rsidRDefault="0092375E" w:rsidP="00001ED9">
      <w:pPr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2375E" w:rsidRPr="0092375E" w:rsidRDefault="0092375E" w:rsidP="0092375E">
      <w:pPr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92375E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โดย</w:t>
      </w:r>
    </w:p>
    <w:p w:rsidR="0092375E" w:rsidRPr="0092375E" w:rsidRDefault="0092375E" w:rsidP="0092375E">
      <w:pPr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B35A7E" w:rsidRPr="0092375E" w:rsidRDefault="00B35A7E" w:rsidP="00001ED9">
      <w:pPr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92375E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เด็กชาย อานนท์ โฉมงาม เลขที่26 ม.2/9</w:t>
      </w:r>
    </w:p>
    <w:p w:rsidR="00B35A7E" w:rsidRPr="0092375E" w:rsidRDefault="00B35A7E" w:rsidP="00001ED9">
      <w:pPr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92375E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เด็กชาย ชินวุฒิ เฉลยอรรถ เลขที่27 ม.2/9</w:t>
      </w:r>
    </w:p>
    <w:p w:rsidR="00B35A7E" w:rsidRPr="0092375E" w:rsidRDefault="00B35A7E" w:rsidP="00001ED9">
      <w:pPr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92375E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เด็กชาย</w:t>
      </w:r>
      <w:r w:rsidR="0092375E" w:rsidRPr="0092375E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92375E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นพัส</w:t>
      </w:r>
      <w:proofErr w:type="spellEnd"/>
      <w:r w:rsidRPr="0092375E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กร </w:t>
      </w:r>
      <w:proofErr w:type="spellStart"/>
      <w:r w:rsidRPr="0092375E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โพธิวรรณ</w:t>
      </w:r>
      <w:proofErr w:type="spellEnd"/>
      <w:r w:rsidRPr="0092375E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เลขที่33 ม.2/9</w:t>
      </w:r>
    </w:p>
    <w:p w:rsidR="00B35A7E" w:rsidRPr="0092375E" w:rsidRDefault="00B35A7E" w:rsidP="00001ED9">
      <w:pPr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92375E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เด็กชาย </w:t>
      </w:r>
      <w:proofErr w:type="spellStart"/>
      <w:r w:rsidRPr="0092375E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ธนาธิป</w:t>
      </w:r>
      <w:proofErr w:type="spellEnd"/>
      <w:r w:rsidRPr="0092375E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ปั้นเหน่งเพชร เลขที่39 ม.2/9</w:t>
      </w:r>
    </w:p>
    <w:p w:rsidR="0092375E" w:rsidRPr="0092375E" w:rsidRDefault="0092375E" w:rsidP="00001ED9">
      <w:pPr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2375E" w:rsidRPr="0092375E" w:rsidRDefault="0092375E" w:rsidP="0092375E">
      <w:pPr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B35A7E" w:rsidRPr="0092375E" w:rsidRDefault="00B35A7E" w:rsidP="00001ED9">
      <w:pPr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92375E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นักเรียนชั้นมัธยมศึกษาปี ที่ 2</w:t>
      </w:r>
    </w:p>
    <w:p w:rsidR="00B35A7E" w:rsidRPr="0092375E" w:rsidRDefault="00B35A7E" w:rsidP="00001ED9">
      <w:pPr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92375E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การศึกษาค้นคว้าอิสระนี้ เป็นส่วนหนึ่งของการศึกษารายวิชาการสื่อสารการนำเสนอ</w:t>
      </w:r>
    </w:p>
    <w:p w:rsidR="0092375E" w:rsidRPr="0092375E" w:rsidRDefault="0092375E" w:rsidP="00001ED9">
      <w:pPr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2375E" w:rsidRDefault="0092375E" w:rsidP="00001ED9">
      <w:pPr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92375E" w:rsidRDefault="0092375E" w:rsidP="00001ED9">
      <w:pPr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92375E" w:rsidRDefault="0092375E" w:rsidP="00001ED9">
      <w:pPr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2375E" w:rsidRDefault="0092375E" w:rsidP="00001ED9">
      <w:pPr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2375E" w:rsidRDefault="0092375E" w:rsidP="00001ED9">
      <w:pPr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92375E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lastRenderedPageBreak/>
        <w:t>บทที่1</w:t>
      </w:r>
    </w:p>
    <w:p w:rsidR="00C113F0" w:rsidRPr="0092375E" w:rsidRDefault="00C113F0" w:rsidP="00001ED9">
      <w:pPr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2375E" w:rsidRPr="0092375E" w:rsidRDefault="0092375E" w:rsidP="0092375E">
      <w:pPr>
        <w:pStyle w:val="Heading1"/>
        <w:rPr>
          <w:rFonts w:ascii="TH SarabunPSK" w:hAnsi="TH SarabunPSK" w:cs="TH SarabunPSK"/>
          <w:b/>
          <w:bCs/>
        </w:rPr>
      </w:pPr>
      <w:r w:rsidRPr="0092375E">
        <w:rPr>
          <w:rFonts w:ascii="TH SarabunPSK" w:hAnsi="TH SarabunPSK" w:cs="TH SarabunPSK" w:hint="cs"/>
          <w:b/>
          <w:bCs/>
          <w:cs/>
        </w:rPr>
        <w:t>ความเป็นมาและความสำคัญของงานวิจัย</w:t>
      </w:r>
    </w:p>
    <w:p w:rsidR="00DE5B0B" w:rsidRDefault="0092375E" w:rsidP="0092375E">
      <w:pPr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</w:rPr>
        <w:tab/>
      </w:r>
    </w:p>
    <w:p w:rsidR="0092375E" w:rsidRPr="00DE5B0B" w:rsidRDefault="009200E9" w:rsidP="00DE5B0B">
      <w:pPr>
        <w:ind w:firstLine="72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28"/>
          <w:cs/>
        </w:rPr>
        <w:t>คนเราสมัยก่อนยังไม่มียาน</w:t>
      </w:r>
      <w:r w:rsidR="0092375E">
        <w:rPr>
          <w:rFonts w:ascii="TH SarabunPSK" w:eastAsia="AngsanaNew-Bold" w:hAnsi="TH SarabunPSK" w:cs="TH SarabunPSK" w:hint="cs"/>
          <w:sz w:val="28"/>
          <w:cs/>
        </w:rPr>
        <w:t>พ</w:t>
      </w:r>
      <w:r>
        <w:rPr>
          <w:rFonts w:ascii="TH SarabunPSK" w:eastAsia="AngsanaNew-Bold" w:hAnsi="TH SarabunPSK" w:cs="TH SarabunPSK" w:hint="cs"/>
          <w:sz w:val="28"/>
          <w:cs/>
        </w:rPr>
        <w:t>า</w:t>
      </w:r>
      <w:r w:rsidR="0092375E">
        <w:rPr>
          <w:rFonts w:ascii="TH SarabunPSK" w:eastAsia="AngsanaNew-Bold" w:hAnsi="TH SarabunPSK" w:cs="TH SarabunPSK" w:hint="cs"/>
          <w:sz w:val="28"/>
          <w:cs/>
        </w:rPr>
        <w:t>หนะที่ใช้ในการเดินทาง</w:t>
      </w:r>
      <w:r>
        <w:rPr>
          <w:rFonts w:ascii="TH SarabunPSK" w:eastAsia="AngsanaNew-Bold" w:hAnsi="TH SarabunPSK" w:cs="TH SarabunPSK" w:hint="cs"/>
          <w:sz w:val="28"/>
          <w:cs/>
        </w:rPr>
        <w:t>จึงต้องใช้เท้าหือความพยายามอย่างอื่น</w:t>
      </w:r>
    </w:p>
    <w:p w:rsidR="009200E9" w:rsidRDefault="009200E9" w:rsidP="0092375E">
      <w:pPr>
        <w:rPr>
          <w:rFonts w:ascii="TH SarabunPSK" w:eastAsia="AngsanaNew-Bold" w:hAnsi="TH SarabunPSK" w:cs="TH SarabunPSK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ในการเดินทางไปที่ไหนไกลๆโดยเฉพาะการเดินทางไปต่างจังหวัด</w:t>
      </w:r>
    </w:p>
    <w:p w:rsidR="00C113F0" w:rsidRDefault="00C113F0" w:rsidP="0092375E">
      <w:pPr>
        <w:rPr>
          <w:rFonts w:ascii="TH SarabunPSK" w:eastAsia="AngsanaNew-Bold" w:hAnsi="TH SarabunPSK" w:cs="TH SarabunPSK"/>
          <w:sz w:val="28"/>
        </w:rPr>
      </w:pPr>
    </w:p>
    <w:p w:rsidR="009200E9" w:rsidRDefault="009200E9" w:rsidP="0092375E">
      <w:pPr>
        <w:rPr>
          <w:rFonts w:ascii="TH SarabunPSK" w:eastAsia="AngsanaNew-Bold" w:hAnsi="TH SarabunPSK" w:cs="TH SarabunPSK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ab/>
        <w:t>จัก</w:t>
      </w:r>
      <w:r w:rsidR="00082D6E">
        <w:rPr>
          <w:rFonts w:ascii="TH SarabunPSK" w:eastAsia="AngsanaNew-Bold" w:hAnsi="TH SarabunPSK" w:cs="TH SarabunPSK" w:hint="cs"/>
          <w:sz w:val="28"/>
          <w:cs/>
        </w:rPr>
        <w:t>ร</w:t>
      </w:r>
      <w:r>
        <w:rPr>
          <w:rFonts w:ascii="TH SarabunPSK" w:eastAsia="AngsanaNew-Bold" w:hAnsi="TH SarabunPSK" w:cs="TH SarabunPSK" w:hint="cs"/>
          <w:sz w:val="28"/>
          <w:cs/>
        </w:rPr>
        <w:t>ยานยนต์เป็นพาหนะที่เพิ่มความสะดวกสบายที่ทำให้มนุษย์ไปที่ไหนไกลโดยไม่ต้องเสียเหงื่อหรือเสียแรงแต่ก</w:t>
      </w:r>
      <w:r w:rsidR="0019471F">
        <w:rPr>
          <w:rFonts w:ascii="TH SarabunPSK" w:eastAsia="AngsanaNew-Bold" w:hAnsi="TH SarabunPSK" w:cs="TH SarabunPSK" w:hint="cs"/>
          <w:sz w:val="28"/>
          <w:cs/>
        </w:rPr>
        <w:t>็เหมือนที่มีคนพูดว่าได้อย่างต้องเสียอย่างเทียบกับการขับรถจัก</w:t>
      </w:r>
      <w:r w:rsidR="00082D6E">
        <w:rPr>
          <w:rFonts w:ascii="TH SarabunPSK" w:eastAsia="AngsanaNew-Bold" w:hAnsi="TH SarabunPSK" w:cs="TH SarabunPSK" w:hint="cs"/>
          <w:sz w:val="28"/>
          <w:cs/>
        </w:rPr>
        <w:t>ร</w:t>
      </w:r>
      <w:r w:rsidR="0019471F">
        <w:rPr>
          <w:rFonts w:ascii="TH SarabunPSK" w:eastAsia="AngsanaNew-Bold" w:hAnsi="TH SarabunPSK" w:cs="TH SarabunPSK" w:hint="cs"/>
          <w:sz w:val="28"/>
          <w:cs/>
        </w:rPr>
        <w:t>ยานยนต์เมื่อมันขับเมื่อขับมันต้องจะต้องมีน้ำมันเพื่อใช้ในการเป็นพลังงานในการขับเคลื่อนและอุบัติเหตุที่สุดเหมือนกันโดยส่วนใหญ่มนุษย์จะไม่สวนหมวกนิรภัยเพราะส่วนใหญ่จะคิดว่าใกล้แล้วเกิดอุบัติเหตุทำให้ผู้ต้องบาดเจ็บและเสียชีวิตโดยบางคนยังไมมีใบขับขี่อนุญาตการขับขี่รถจักยานยนต์ด้วยซ้ำทั้งที่นี้เพราะความประมาท</w:t>
      </w:r>
    </w:p>
    <w:p w:rsidR="00C113F0" w:rsidRDefault="0019471F" w:rsidP="0092375E">
      <w:pPr>
        <w:rPr>
          <w:rFonts w:ascii="TH SarabunPSK" w:eastAsia="AngsanaNew-Bold" w:hAnsi="TH SarabunPSK" w:cs="TH SarabunPSK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ab/>
      </w:r>
    </w:p>
    <w:p w:rsidR="0019471F" w:rsidRDefault="0019471F" w:rsidP="0092375E">
      <w:pPr>
        <w:rPr>
          <w:rFonts w:ascii="TH SarabunPSK" w:eastAsia="AngsanaNew-Bold" w:hAnsi="TH SarabunPSK" w:cs="TH SarabunPSK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จากเหตุการณ์ข้างบนต้นคณะผู้วิจัยจึงได้ทำแบบสอบถามในการศึกษาพฤติกรรมการใช้รถจัก</w:t>
      </w:r>
      <w:r w:rsidR="00082D6E">
        <w:rPr>
          <w:rFonts w:ascii="TH SarabunPSK" w:eastAsia="AngsanaNew-Bold" w:hAnsi="TH SarabunPSK" w:cs="TH SarabunPSK" w:hint="cs"/>
          <w:sz w:val="28"/>
          <w:cs/>
        </w:rPr>
        <w:t>ร</w:t>
      </w:r>
      <w:r>
        <w:rPr>
          <w:rFonts w:ascii="TH SarabunPSK" w:eastAsia="AngsanaNew-Bold" w:hAnsi="TH SarabunPSK" w:cs="TH SarabunPSK" w:hint="cs"/>
          <w:sz w:val="28"/>
          <w:cs/>
        </w:rPr>
        <w:t>ยานยนต์ของนักเรียนโรงเรียนสตรีอ่างทอง</w:t>
      </w:r>
    </w:p>
    <w:p w:rsidR="00C113F0" w:rsidRPr="00C113F0" w:rsidRDefault="00C113F0" w:rsidP="0092375E">
      <w:pPr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19471F" w:rsidRPr="00C113F0" w:rsidRDefault="0019471F" w:rsidP="0092375E">
      <w:pPr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113F0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วัตถุประสงค์ของงานวิจัย</w:t>
      </w:r>
    </w:p>
    <w:p w:rsidR="00C113F0" w:rsidRDefault="00C113F0" w:rsidP="0092375E">
      <w:pPr>
        <w:rPr>
          <w:rFonts w:ascii="TH SarabunPSK" w:eastAsia="AngsanaNew-Bold" w:hAnsi="TH SarabunPSK" w:cs="TH SarabunPSK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1.เพื่อศึกษาการขับขี่รถจักยานยนต์ของนักเรียนสตรีอ่างทอง ชั้นม.2/9</w:t>
      </w:r>
    </w:p>
    <w:p w:rsidR="00C113F0" w:rsidRDefault="00C113F0" w:rsidP="0092375E">
      <w:pPr>
        <w:rPr>
          <w:rFonts w:ascii="TH SarabunPSK" w:eastAsia="AngsanaNew-Bold" w:hAnsi="TH SarabunPSK" w:cs="TH SarabunPSK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2.เพื่อเป็นแนวทางในการศึกษาต่อผู้สนใจ</w:t>
      </w:r>
    </w:p>
    <w:p w:rsidR="00C113F0" w:rsidRPr="00C113F0" w:rsidRDefault="00C113F0" w:rsidP="0092375E">
      <w:pPr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113F0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ขอบเขตของงานวิจัย</w:t>
      </w:r>
    </w:p>
    <w:p w:rsidR="0019471F" w:rsidRPr="00C113F0" w:rsidRDefault="00C113F0" w:rsidP="00C113F0">
      <w:pPr>
        <w:rPr>
          <w:rFonts w:ascii="TH SarabunPSK" w:eastAsia="AngsanaNew-Bold" w:hAnsi="TH SarabunPSK" w:cs="TH SarabunPSK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1.</w:t>
      </w:r>
      <w:r w:rsidRPr="00C113F0">
        <w:rPr>
          <w:rFonts w:ascii="TH SarabunPSK" w:eastAsia="AngsanaNew-Bold" w:hAnsi="TH SarabunPSK" w:cs="TH SarabunPSK" w:hint="cs"/>
          <w:sz w:val="28"/>
          <w:cs/>
        </w:rPr>
        <w:t>ประชาชนในโรงเรียนสตรีอ่างทอง ชั้นมัธยมศึกษาปีที่2/9 จำนวน25คน</w:t>
      </w:r>
    </w:p>
    <w:p w:rsidR="00C113F0" w:rsidRPr="00C113F0" w:rsidRDefault="00C113F0" w:rsidP="00C113F0">
      <w:pPr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113F0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สมมติฐานการวิจัย</w:t>
      </w:r>
    </w:p>
    <w:p w:rsidR="00C113F0" w:rsidRDefault="00C113F0" w:rsidP="00C113F0">
      <w:pPr>
        <w:rPr>
          <w:rFonts w:ascii="TH SarabunPSK" w:eastAsia="AngsanaNew-Bold" w:hAnsi="TH SarabunPSK" w:cs="TH SarabunPSK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1.จากการสังเกตการณ์ขับขี่รถจักรยานยนต์ของนักเรียนโรงเรียนสตรีอ่างทอง</w:t>
      </w:r>
    </w:p>
    <w:p w:rsidR="00C113F0" w:rsidRPr="00C113F0" w:rsidRDefault="00C113F0" w:rsidP="00C113F0">
      <w:pPr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113F0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ประโยชน์ที่ได้รับ</w:t>
      </w:r>
    </w:p>
    <w:p w:rsidR="00C113F0" w:rsidRDefault="00C113F0" w:rsidP="00C113F0">
      <w:pPr>
        <w:rPr>
          <w:rFonts w:ascii="TH SarabunPSK" w:eastAsia="AngsanaNew-Bold" w:hAnsi="TH SarabunPSK" w:cs="TH SarabunPSK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1.เป็นแนวทางการศึกษา</w:t>
      </w:r>
    </w:p>
    <w:p w:rsidR="00C113F0" w:rsidRDefault="00C113F0" w:rsidP="00C113F0">
      <w:pPr>
        <w:rPr>
          <w:rFonts w:ascii="TH SarabunPSK" w:eastAsia="AngsanaNew-Bold" w:hAnsi="TH SarabunPSK" w:cs="TH SarabunPSK"/>
          <w:sz w:val="28"/>
        </w:rPr>
      </w:pPr>
    </w:p>
    <w:p w:rsidR="00C113F0" w:rsidRDefault="00C113F0" w:rsidP="00C113F0">
      <w:pPr>
        <w:rPr>
          <w:rFonts w:ascii="TH SarabunPSK" w:eastAsia="AngsanaNew-Bold" w:hAnsi="TH SarabunPSK" w:cs="TH SarabunPSK"/>
          <w:sz w:val="28"/>
        </w:rPr>
      </w:pPr>
    </w:p>
    <w:p w:rsidR="00C113F0" w:rsidRDefault="00C113F0" w:rsidP="00C113F0">
      <w:pPr>
        <w:rPr>
          <w:rFonts w:ascii="TH SarabunPSK" w:eastAsia="AngsanaNew-Bold" w:hAnsi="TH SarabunPSK" w:cs="TH SarabunPSK"/>
          <w:sz w:val="28"/>
        </w:rPr>
      </w:pPr>
    </w:p>
    <w:p w:rsidR="00C113F0" w:rsidRDefault="00C113F0" w:rsidP="00C113F0">
      <w:pPr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บทที่2</w:t>
      </w:r>
    </w:p>
    <w:p w:rsidR="00C113F0" w:rsidRDefault="00C113F0" w:rsidP="00C113F0">
      <w:pPr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C113F0" w:rsidRDefault="00C113F0" w:rsidP="00C113F0">
      <w:pPr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เอกสารและงานวิจัยที่เกี่ยวข้อง</w:t>
      </w:r>
    </w:p>
    <w:p w:rsidR="00C113F0" w:rsidRDefault="00C113F0" w:rsidP="00C113F0">
      <w:pPr>
        <w:rPr>
          <w:rFonts w:ascii="TH SarabunPSK" w:eastAsia="AngsanaNew-Bold" w:hAnsi="TH SarabunPSK" w:cs="TH SarabunPSK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การวิจัยเริ่มการศึกษาพฤติกรรมการนำรถจักรยานยนต์มาโรงเรียนสตรีอ่างทอง</w:t>
      </w:r>
    </w:p>
    <w:p w:rsidR="00C113F0" w:rsidRDefault="00C113F0" w:rsidP="00C113F0">
      <w:pPr>
        <w:rPr>
          <w:rFonts w:ascii="TH SarabunPSK" w:eastAsia="AngsanaNew-Bold" w:hAnsi="TH SarabunPSK" w:cs="TH SarabunPSK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ชั้นมัธยมศึกษาปีที่2/9 มีจุดมุ่งหมายเพื่อนการศึกษา การขับขี่รถจักรยานยนต์ของโรงเรียนสตรีอ่างทอง คณะผู้วิจัยจึงได้ว่า ทฤษฏีและวิจัยที่เกี่ยวข้องดังต่อไปนี้</w:t>
      </w:r>
    </w:p>
    <w:p w:rsidR="00C113F0" w:rsidRDefault="00C113F0" w:rsidP="00C113F0">
      <w:pPr>
        <w:rPr>
          <w:rFonts w:ascii="TH SarabunPSK" w:eastAsia="AngsanaNew-Bold" w:hAnsi="TH SarabunPSK" w:cs="TH SarabunPSK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1.กฎหมายที่เกี่ยวข้องกับการใช้รถจักรยานยนต์</w:t>
      </w:r>
    </w:p>
    <w:p w:rsidR="00C113F0" w:rsidRDefault="00082D6E" w:rsidP="00C113F0">
      <w:pPr>
        <w:rPr>
          <w:rFonts w:ascii="TH SarabunPSK" w:eastAsia="AngsanaNew-Bold" w:hAnsi="TH SarabunPSK" w:cs="TH SarabunPSK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2.การป้องกันอุบัติเหตุ</w:t>
      </w:r>
    </w:p>
    <w:p w:rsidR="00082D6E" w:rsidRDefault="00082D6E" w:rsidP="00C113F0">
      <w:pPr>
        <w:rPr>
          <w:rFonts w:ascii="TH SarabunPSK" w:eastAsia="AngsanaNew-Bold" w:hAnsi="TH SarabunPSK" w:cs="TH SarabunPSK"/>
          <w:sz w:val="28"/>
          <w:cs/>
        </w:rPr>
      </w:pPr>
      <w:r>
        <w:rPr>
          <w:rFonts w:ascii="TH SarabunPSK" w:eastAsia="AngsanaNew-Bold" w:hAnsi="TH SarabunPSK" w:cs="TH SarabunPSK" w:hint="cs"/>
          <w:sz w:val="28"/>
          <w:cs/>
        </w:rPr>
        <w:tab/>
        <w:t xml:space="preserve">พระราชบัญญัติ หรือกฎหมายที่ใช้บังคับเพื่อเป็นแนวทางเป็นการวางระเบียบให้ถือปฏิบัติ เช่น </w:t>
      </w:r>
      <w:proofErr w:type="spellStart"/>
      <w:r>
        <w:rPr>
          <w:rFonts w:ascii="TH SarabunPSK" w:eastAsia="AngsanaNew-Bold" w:hAnsi="TH SarabunPSK" w:cs="TH SarabunPSK" w:hint="cs"/>
          <w:sz w:val="28"/>
          <w:cs/>
        </w:rPr>
        <w:t>พ.ร.บ</w:t>
      </w:r>
      <w:proofErr w:type="spellEnd"/>
      <w:r>
        <w:rPr>
          <w:rFonts w:ascii="TH SarabunPSK" w:eastAsia="AngsanaNew-Bold" w:hAnsi="TH SarabunPSK" w:cs="TH SarabunPSK" w:hint="cs"/>
          <w:sz w:val="28"/>
          <w:cs/>
        </w:rPr>
        <w:t xml:space="preserve"> รถยนต์ที่มีทั้งการประกันภัย รถภาคบังคับโดยกฎหมายให้เจ้าของซึ่งหรือมีรถไว้เพื่อใช้ ต้องจัดให้มีการประกันภัยความเสียหายสำหรับผู้ประสบภัย และการประกันภัยรถภาคสมัครใจ ที่กฎหมายไม่ได้บังคับ ขึ้นอยู่กับวามพอใจขอผู้เอาประกันภัยที่เห็นถึงความเสี่ยงภัยแห่งตนและมีความคิดที่จะกระจายความเสี่ยงภัยออกไปบุคคลอื่นนั้นก็คือ การประกันภัยไว้กับบริษัทผู้ประกันภัยตามค่ามาตรฐาน</w:t>
      </w:r>
    </w:p>
    <w:p w:rsidR="00C113F0" w:rsidRDefault="00C113F0" w:rsidP="00C113F0">
      <w:pPr>
        <w:rPr>
          <w:rFonts w:ascii="TH SarabunPSK" w:eastAsia="AngsanaNew-Bold" w:hAnsi="TH SarabunPSK" w:cs="TH SarabunPSK"/>
          <w:sz w:val="28"/>
        </w:rPr>
      </w:pPr>
    </w:p>
    <w:p w:rsidR="00C113F0" w:rsidRDefault="00C113F0" w:rsidP="00C113F0">
      <w:pPr>
        <w:rPr>
          <w:rFonts w:ascii="TH SarabunPSK" w:eastAsia="AngsanaNew-Bold" w:hAnsi="TH SarabunPSK" w:cs="TH SarabunPSK"/>
          <w:sz w:val="28"/>
        </w:rPr>
      </w:pPr>
    </w:p>
    <w:p w:rsidR="00C113F0" w:rsidRDefault="00C113F0" w:rsidP="00C113F0">
      <w:pPr>
        <w:rPr>
          <w:rFonts w:ascii="TH SarabunPSK" w:eastAsia="AngsanaNew-Bold" w:hAnsi="TH SarabunPSK" w:cs="TH SarabunPSK"/>
          <w:sz w:val="28"/>
        </w:rPr>
      </w:pPr>
    </w:p>
    <w:p w:rsidR="00C113F0" w:rsidRDefault="00C113F0" w:rsidP="00C113F0">
      <w:pPr>
        <w:rPr>
          <w:rFonts w:ascii="TH SarabunPSK" w:eastAsia="AngsanaNew-Bold" w:hAnsi="TH SarabunPSK" w:cs="TH SarabunPSK"/>
          <w:sz w:val="28"/>
        </w:rPr>
      </w:pPr>
    </w:p>
    <w:p w:rsidR="00C113F0" w:rsidRDefault="00C113F0" w:rsidP="00C113F0">
      <w:pPr>
        <w:rPr>
          <w:rFonts w:ascii="TH SarabunPSK" w:eastAsia="AngsanaNew-Bold" w:hAnsi="TH SarabunPSK" w:cs="TH SarabunPSK"/>
          <w:sz w:val="28"/>
        </w:rPr>
      </w:pPr>
    </w:p>
    <w:p w:rsidR="00C113F0" w:rsidRDefault="00C113F0" w:rsidP="00C113F0">
      <w:pPr>
        <w:rPr>
          <w:rFonts w:ascii="TH SarabunPSK" w:eastAsia="AngsanaNew-Bold" w:hAnsi="TH SarabunPSK" w:cs="TH SarabunPSK"/>
          <w:sz w:val="28"/>
        </w:rPr>
      </w:pPr>
    </w:p>
    <w:p w:rsidR="00082D6E" w:rsidRDefault="00082D6E" w:rsidP="00C113F0">
      <w:pPr>
        <w:rPr>
          <w:rFonts w:ascii="TH SarabunPSK" w:eastAsia="AngsanaNew-Bold" w:hAnsi="TH SarabunPSK" w:cs="TH SarabunPSK"/>
          <w:sz w:val="28"/>
        </w:rPr>
      </w:pPr>
    </w:p>
    <w:p w:rsidR="00082D6E" w:rsidRDefault="00082D6E" w:rsidP="00C113F0">
      <w:pPr>
        <w:rPr>
          <w:rFonts w:ascii="TH SarabunPSK" w:eastAsia="AngsanaNew-Bold" w:hAnsi="TH SarabunPSK" w:cs="TH SarabunPSK"/>
          <w:sz w:val="28"/>
        </w:rPr>
      </w:pPr>
    </w:p>
    <w:p w:rsidR="00082D6E" w:rsidRDefault="00082D6E" w:rsidP="00C113F0">
      <w:pPr>
        <w:rPr>
          <w:rFonts w:ascii="TH SarabunPSK" w:eastAsia="AngsanaNew-Bold" w:hAnsi="TH SarabunPSK" w:cs="TH SarabunPSK"/>
          <w:sz w:val="28"/>
        </w:rPr>
      </w:pPr>
    </w:p>
    <w:p w:rsidR="00082D6E" w:rsidRDefault="00082D6E" w:rsidP="00C113F0">
      <w:pPr>
        <w:rPr>
          <w:rFonts w:ascii="TH SarabunPSK" w:eastAsia="AngsanaNew-Bold" w:hAnsi="TH SarabunPSK" w:cs="TH SarabunPSK"/>
          <w:sz w:val="28"/>
        </w:rPr>
      </w:pPr>
    </w:p>
    <w:p w:rsidR="00082D6E" w:rsidRDefault="00082D6E" w:rsidP="00C113F0">
      <w:pPr>
        <w:rPr>
          <w:rFonts w:ascii="TH SarabunPSK" w:eastAsia="AngsanaNew-Bold" w:hAnsi="TH SarabunPSK" w:cs="TH SarabunPSK"/>
          <w:sz w:val="28"/>
        </w:rPr>
      </w:pPr>
    </w:p>
    <w:p w:rsidR="00082D6E" w:rsidRDefault="00082D6E" w:rsidP="00C113F0">
      <w:pPr>
        <w:rPr>
          <w:rFonts w:ascii="TH SarabunPSK" w:eastAsia="AngsanaNew-Bold" w:hAnsi="TH SarabunPSK" w:cs="TH SarabunPSK"/>
          <w:sz w:val="28"/>
        </w:rPr>
      </w:pPr>
    </w:p>
    <w:p w:rsidR="00082D6E" w:rsidRDefault="00082D6E" w:rsidP="00C113F0">
      <w:pPr>
        <w:rPr>
          <w:rFonts w:ascii="TH SarabunPSK" w:eastAsia="AngsanaNew-Bold" w:hAnsi="TH SarabunPSK" w:cs="TH SarabunPSK"/>
          <w:sz w:val="28"/>
        </w:rPr>
      </w:pPr>
    </w:p>
    <w:p w:rsidR="00DE5B0B" w:rsidRPr="00DE5B0B" w:rsidRDefault="00082D6E" w:rsidP="00C113F0">
      <w:pPr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DE5B0B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การป้องกันอุบัติเหตุ</w:t>
      </w:r>
    </w:p>
    <w:p w:rsidR="00082D6E" w:rsidRDefault="00082D6E" w:rsidP="00C113F0">
      <w:pPr>
        <w:rPr>
          <w:rFonts w:ascii="TH SarabunPSK" w:eastAsia="AngsanaNew-Bold" w:hAnsi="TH SarabunPSK" w:cs="TH SarabunPSK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ไม่ใช้โทรศัพท์ขณะขับรถ</w:t>
      </w:r>
    </w:p>
    <w:p w:rsidR="00082D6E" w:rsidRDefault="00082D6E" w:rsidP="00C113F0">
      <w:pPr>
        <w:rPr>
          <w:rFonts w:ascii="TH SarabunPSK" w:eastAsia="AngsanaNew-Bold" w:hAnsi="TH SarabunPSK" w:cs="TH SarabunPSK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หนึ่งสาเหตุสำคัญของอุบัติเหตุบนท้องถนน หากมีความจำเป็นต้องทำการติดต่อแนะนำไห้ใช้หูฟังหรืออุปกรณ์อื่นๆช่วย</w:t>
      </w:r>
    </w:p>
    <w:p w:rsidR="00082D6E" w:rsidRDefault="00082D6E" w:rsidP="00C113F0">
      <w:pPr>
        <w:rPr>
          <w:rFonts w:ascii="TH SarabunPSK" w:eastAsia="AngsanaNew-Bold" w:hAnsi="TH SarabunPSK" w:cs="TH SarabunPSK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ไม่ขับรถเร็วเกินไป</w:t>
      </w:r>
    </w:p>
    <w:p w:rsidR="00082D6E" w:rsidRDefault="00082D6E" w:rsidP="00C113F0">
      <w:pPr>
        <w:rPr>
          <w:rFonts w:ascii="TH SarabunPSK" w:eastAsia="AngsanaNew-Bold" w:hAnsi="TH SarabunPSK" w:cs="TH SarabunPSK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อย่าเห็นแก่ธุระสำคัญ หรือแม้แ</w:t>
      </w:r>
      <w:r w:rsidR="00DE5B0B">
        <w:rPr>
          <w:rFonts w:ascii="TH SarabunPSK" w:eastAsia="AngsanaNew-Bold" w:hAnsi="TH SarabunPSK" w:cs="TH SarabunPSK" w:hint="cs"/>
          <w:sz w:val="28"/>
          <w:cs/>
        </w:rPr>
        <w:t>ต่ความสนุก จนลืมนึกถึงความปลอดภั</w:t>
      </w:r>
      <w:r>
        <w:rPr>
          <w:rFonts w:ascii="TH SarabunPSK" w:eastAsia="AngsanaNew-Bold" w:hAnsi="TH SarabunPSK" w:cs="TH SarabunPSK" w:hint="cs"/>
          <w:sz w:val="28"/>
          <w:cs/>
        </w:rPr>
        <w:t>ยของตนเองและเพื่อนร่วมทาง</w:t>
      </w:r>
    </w:p>
    <w:p w:rsidR="00DE5B0B" w:rsidRDefault="00DE5B0B" w:rsidP="00C113F0">
      <w:pPr>
        <w:rPr>
          <w:rFonts w:ascii="TH SarabunPSK" w:eastAsia="AngsanaNew-Bold" w:hAnsi="TH SarabunPSK" w:cs="TH SarabunPSK"/>
          <w:sz w:val="28"/>
        </w:rPr>
      </w:pPr>
    </w:p>
    <w:p w:rsidR="00DE5B0B" w:rsidRPr="00DE5B0B" w:rsidRDefault="00082D6E" w:rsidP="00C113F0">
      <w:pPr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DE5B0B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คาดเข็มขัดนิรภัย</w:t>
      </w:r>
    </w:p>
    <w:p w:rsidR="00DE5B0B" w:rsidRDefault="00DE5B0B" w:rsidP="00C113F0">
      <w:pPr>
        <w:rPr>
          <w:rFonts w:ascii="TH SarabunPSK" w:eastAsia="AngsanaNew-Bold" w:hAnsi="TH SarabunPSK" w:cs="TH SarabunPSK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การใช้เข็มขัดนิรภัยก็ไม่มีการตรวจขับเข้มงวดเช่นกัน แถมแท็กซี่หลายคันไม่มีแม้กระทั่งเข็มขัดนิรภัยในเบาะหลัง ถ้าคุณเดินทางและไม่รีบรัก ก็ควรจะรอคันใหม่ที่มีเข็มขัดนิรภัย ควรคาดเข็มขัดนิรภัยเสมอและใช้ที่นั่งเด็กหากมีเด็กเล็ก</w:t>
      </w:r>
    </w:p>
    <w:p w:rsidR="00DE5B0B" w:rsidRDefault="00DE5B0B" w:rsidP="00C113F0">
      <w:pPr>
        <w:rPr>
          <w:rFonts w:ascii="TH SarabunPSK" w:eastAsia="AngsanaNew-Bold" w:hAnsi="TH SarabunPSK" w:cs="TH SarabunPSK"/>
          <w:sz w:val="28"/>
        </w:rPr>
      </w:pPr>
    </w:p>
    <w:p w:rsidR="00DE5B0B" w:rsidRPr="00DE5B0B" w:rsidRDefault="00DE5B0B" w:rsidP="00C113F0">
      <w:pPr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DE5B0B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นำเข้าศูนย์</w:t>
      </w:r>
    </w:p>
    <w:p w:rsidR="00DE5B0B" w:rsidRDefault="00DE5B0B" w:rsidP="00C113F0">
      <w:pPr>
        <w:rPr>
          <w:rFonts w:ascii="TH SarabunPSK" w:eastAsia="AngsanaNew-Bold" w:hAnsi="TH SarabunPSK" w:cs="TH SarabunPSK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รถยนต์บนท้องถนนในประเทศไทยส่วนมากใช้งานกันมานานแล้ว ควรนำรถเข้าศูนย์เพื่อเช็คระยะและความปลอดภัยก่อนขับระยะไกล เช็คลมยางให้ดีก่อนออกเดินทาง</w:t>
      </w:r>
    </w:p>
    <w:p w:rsidR="00DE5B0B" w:rsidRDefault="00DE5B0B" w:rsidP="00C113F0">
      <w:pPr>
        <w:rPr>
          <w:rFonts w:ascii="TH SarabunPSK" w:eastAsia="AngsanaNew-Bold" w:hAnsi="TH SarabunPSK" w:cs="TH SarabunPSK"/>
          <w:sz w:val="28"/>
        </w:rPr>
      </w:pPr>
    </w:p>
    <w:p w:rsidR="00DE5B0B" w:rsidRDefault="00DE5B0B" w:rsidP="00C113F0">
      <w:pPr>
        <w:rPr>
          <w:rFonts w:ascii="TH SarabunPSK" w:eastAsia="AngsanaNew-Bold" w:hAnsi="TH SarabunPSK" w:cs="TH SarabunPSK"/>
          <w:sz w:val="28"/>
        </w:rPr>
      </w:pPr>
    </w:p>
    <w:p w:rsidR="00DE5B0B" w:rsidRDefault="00DE5B0B" w:rsidP="00C113F0">
      <w:pPr>
        <w:rPr>
          <w:rFonts w:ascii="TH SarabunPSK" w:eastAsia="AngsanaNew-Bold" w:hAnsi="TH SarabunPSK" w:cs="TH SarabunPSK"/>
          <w:sz w:val="28"/>
        </w:rPr>
      </w:pPr>
    </w:p>
    <w:p w:rsidR="00DE5B0B" w:rsidRDefault="00DE5B0B" w:rsidP="00C113F0">
      <w:pPr>
        <w:rPr>
          <w:rFonts w:ascii="TH SarabunPSK" w:eastAsia="AngsanaNew-Bold" w:hAnsi="TH SarabunPSK" w:cs="TH SarabunPSK"/>
          <w:sz w:val="28"/>
        </w:rPr>
      </w:pPr>
    </w:p>
    <w:p w:rsidR="00DE5B0B" w:rsidRDefault="00DE5B0B" w:rsidP="00C113F0">
      <w:pPr>
        <w:rPr>
          <w:rFonts w:ascii="TH SarabunPSK" w:eastAsia="AngsanaNew-Bold" w:hAnsi="TH SarabunPSK" w:cs="TH SarabunPSK"/>
          <w:sz w:val="28"/>
        </w:rPr>
      </w:pPr>
    </w:p>
    <w:p w:rsidR="00DE5B0B" w:rsidRDefault="00DE5B0B" w:rsidP="00C113F0">
      <w:pPr>
        <w:rPr>
          <w:rFonts w:ascii="TH SarabunPSK" w:eastAsia="AngsanaNew-Bold" w:hAnsi="TH SarabunPSK" w:cs="TH SarabunPSK"/>
          <w:sz w:val="28"/>
        </w:rPr>
      </w:pPr>
    </w:p>
    <w:p w:rsidR="00DE5B0B" w:rsidRDefault="00DE5B0B" w:rsidP="00C113F0">
      <w:pPr>
        <w:rPr>
          <w:rFonts w:ascii="TH SarabunPSK" w:eastAsia="AngsanaNew-Bold" w:hAnsi="TH SarabunPSK" w:cs="TH SarabunPSK"/>
          <w:sz w:val="28"/>
        </w:rPr>
      </w:pPr>
    </w:p>
    <w:p w:rsidR="00DE5B0B" w:rsidRDefault="00DE5B0B" w:rsidP="00C113F0">
      <w:pPr>
        <w:rPr>
          <w:rFonts w:ascii="TH SarabunPSK" w:eastAsia="AngsanaNew-Bold" w:hAnsi="TH SarabunPSK" w:cs="TH SarabunPSK"/>
          <w:sz w:val="28"/>
        </w:rPr>
      </w:pPr>
    </w:p>
    <w:p w:rsidR="00DE5B0B" w:rsidRDefault="00DE5B0B" w:rsidP="00C113F0">
      <w:pPr>
        <w:rPr>
          <w:rFonts w:ascii="TH SarabunPSK" w:eastAsia="AngsanaNew-Bold" w:hAnsi="TH SarabunPSK" w:cs="TH SarabunPSK"/>
          <w:sz w:val="28"/>
        </w:rPr>
      </w:pPr>
    </w:p>
    <w:p w:rsidR="00DE5B0B" w:rsidRDefault="00DE5B0B" w:rsidP="00C113F0">
      <w:pPr>
        <w:rPr>
          <w:rFonts w:ascii="TH SarabunPSK" w:eastAsia="AngsanaNew-Bold" w:hAnsi="TH SarabunPSK" w:cs="TH SarabunPSK"/>
          <w:sz w:val="28"/>
        </w:rPr>
      </w:pPr>
    </w:p>
    <w:p w:rsidR="00DE5B0B" w:rsidRDefault="00DE5B0B" w:rsidP="00C113F0">
      <w:pPr>
        <w:rPr>
          <w:rFonts w:ascii="TH SarabunPSK" w:eastAsia="AngsanaNew-Bold" w:hAnsi="TH SarabunPSK" w:cs="TH SarabunPSK"/>
          <w:sz w:val="28"/>
        </w:rPr>
      </w:pPr>
    </w:p>
    <w:p w:rsidR="00DE5B0B" w:rsidRDefault="00DE5B0B" w:rsidP="00C113F0">
      <w:pPr>
        <w:rPr>
          <w:rFonts w:ascii="TH SarabunPSK" w:eastAsia="AngsanaNew-Bold" w:hAnsi="TH SarabunPSK" w:cs="TH SarabunPSK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lastRenderedPageBreak/>
        <w:t>โดยสารรถจักรยานยนต์ไม่สวมหมวกนิรภัย (มิให้ใช้บังคับแก่ภิกษุสามเณร นักพรต นักบวช ผู้นับถือลัทธิศาสนาที่ใช้ผ้าโพก</w:t>
      </w:r>
      <w:proofErr w:type="spellStart"/>
      <w:r>
        <w:rPr>
          <w:rFonts w:ascii="TH SarabunPSK" w:eastAsia="AngsanaNew-Bold" w:hAnsi="TH SarabunPSK" w:cs="TH SarabunPSK" w:hint="cs"/>
          <w:sz w:val="28"/>
          <w:cs/>
        </w:rPr>
        <w:t>ศรีษะ</w:t>
      </w:r>
      <w:proofErr w:type="spellEnd"/>
      <w:r>
        <w:rPr>
          <w:rFonts w:ascii="TH SarabunPSK" w:eastAsia="AngsanaNew-Bold" w:hAnsi="TH SarabunPSK" w:cs="TH SarabunPSK" w:hint="cs"/>
          <w:sz w:val="28"/>
          <w:cs/>
        </w:rPr>
        <w:t>ตามประเพณีนิยม ปรับไม่เกิน 500บาท ปรับ200บาท</w:t>
      </w:r>
    </w:p>
    <w:p w:rsidR="00DE5B0B" w:rsidRDefault="00DE5B0B" w:rsidP="00C113F0">
      <w:pPr>
        <w:rPr>
          <w:rFonts w:ascii="TH SarabunPSK" w:eastAsia="AngsanaNew-Bold" w:hAnsi="TH SarabunPSK" w:cs="TH SarabunPSK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สามารถเข้าไปดูรายละเอียดแบบเต็มได้ที่</w:t>
      </w:r>
      <w:r w:rsidR="00082517">
        <w:rPr>
          <w:rFonts w:ascii="TH SarabunPSK" w:eastAsia="AngsanaNew-Bold" w:hAnsi="TH SarabunPSK" w:cs="TH SarabunPSK" w:hint="cs"/>
          <w:sz w:val="28"/>
          <w:cs/>
        </w:rPr>
        <w:t>นี่ ข้อหาหรือฐานความผิดตามกฎหมายที่ควรทราบการขับขี่รถจักรยานยนต์อย่างปลอดภัย</w:t>
      </w:r>
    </w:p>
    <w:p w:rsidR="00082517" w:rsidRDefault="00082517" w:rsidP="00C113F0">
      <w:pPr>
        <w:rPr>
          <w:rFonts w:ascii="TH SarabunPSK" w:eastAsia="AngsanaNew-Bold" w:hAnsi="TH SarabunPSK" w:cs="TH SarabunPSK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การขับขี่รถจักรยานยนต์ให้ปลอดภัยนั้นเป็นสิ่งที่สำคัญอีกอย่างที่ผู้ขับขี่ควรทราบและนำไปปฏิบัติเพื่อให้เกิดประโยชน์และความปลอดภัยมากที่สุด โดยมีหลักพื้นฐาน การขับขี่ปลอดภัย 10</w:t>
      </w:r>
      <w:r w:rsidR="00916303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>
        <w:rPr>
          <w:rFonts w:ascii="TH SarabunPSK" w:eastAsia="AngsanaNew-Bold" w:hAnsi="TH SarabunPSK" w:cs="TH SarabunPSK" w:hint="cs"/>
          <w:sz w:val="28"/>
          <w:cs/>
        </w:rPr>
        <w:t>ประการดังนี้ครับ</w:t>
      </w:r>
    </w:p>
    <w:p w:rsidR="00082517" w:rsidRDefault="00082517" w:rsidP="00C113F0">
      <w:pPr>
        <w:rPr>
          <w:rFonts w:ascii="TH SarabunPSK" w:eastAsia="AngsanaNew-Bold" w:hAnsi="TH SarabunPSK" w:cs="TH SarabunPSK"/>
          <w:sz w:val="28"/>
        </w:rPr>
      </w:pPr>
    </w:p>
    <w:p w:rsidR="00082517" w:rsidRDefault="00082517" w:rsidP="00C113F0">
      <w:pPr>
        <w:rPr>
          <w:rFonts w:ascii="TH SarabunPSK" w:eastAsia="AngsanaNew-Bold" w:hAnsi="TH SarabunPSK" w:cs="TH SarabunPSK" w:hint="cs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สวมหมวก</w:t>
      </w:r>
      <w:proofErr w:type="spellStart"/>
      <w:r w:rsidR="00916303">
        <w:rPr>
          <w:rFonts w:ascii="TH SarabunPSK" w:eastAsia="AngsanaNew-Bold" w:hAnsi="TH SarabunPSK" w:cs="TH SarabunPSK" w:hint="cs"/>
          <w:sz w:val="28"/>
          <w:cs/>
        </w:rPr>
        <w:t>กันน็อค</w:t>
      </w:r>
      <w:proofErr w:type="spellEnd"/>
      <w:r w:rsidR="00916303">
        <w:rPr>
          <w:rFonts w:ascii="TH SarabunPSK" w:eastAsia="AngsanaNew-Bold" w:hAnsi="TH SarabunPSK" w:cs="TH SarabunPSK" w:hint="cs"/>
          <w:sz w:val="28"/>
          <w:cs/>
        </w:rPr>
        <w:t xml:space="preserve">ทุกครั้งเวลาขับขี่รถจักรยานยนต์ </w:t>
      </w:r>
    </w:p>
    <w:p w:rsidR="00916303" w:rsidRDefault="00916303" w:rsidP="00C113F0">
      <w:pPr>
        <w:rPr>
          <w:rFonts w:ascii="TH SarabunPSK" w:eastAsia="AngsanaNew-Bold" w:hAnsi="TH SarabunPSK" w:cs="TH SarabunPSK" w:hint="cs"/>
          <w:sz w:val="28"/>
        </w:rPr>
      </w:pPr>
    </w:p>
    <w:p w:rsidR="00916303" w:rsidRDefault="00916303" w:rsidP="00C113F0">
      <w:pPr>
        <w:rPr>
          <w:rFonts w:ascii="TH SarabunPSK" w:eastAsia="AngsanaNew-Bold" w:hAnsi="TH SarabunPSK" w:cs="TH SarabunPSK" w:hint="cs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หมั่นตรวจระบบเบรก ยาง และระบบส่องสว่างให้อยู่ในสภาพสมบรูณ์ใช้งานอยู่เสมอ</w:t>
      </w:r>
    </w:p>
    <w:p w:rsidR="00916303" w:rsidRDefault="00916303" w:rsidP="00C113F0">
      <w:pPr>
        <w:rPr>
          <w:rFonts w:ascii="TH SarabunPSK" w:eastAsia="AngsanaNew-Bold" w:hAnsi="TH SarabunPSK" w:cs="TH SarabunPSK" w:hint="cs"/>
          <w:sz w:val="28"/>
        </w:rPr>
      </w:pPr>
    </w:p>
    <w:p w:rsidR="00916303" w:rsidRDefault="00916303" w:rsidP="00C113F0">
      <w:pPr>
        <w:rPr>
          <w:rFonts w:ascii="TH SarabunPSK" w:eastAsia="AngsanaNew-Bold" w:hAnsi="TH SarabunPSK" w:cs="TH SarabunPSK" w:hint="cs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มองดูด้านหลังและให้สัญญาณไฟทุกครั้งเมื่อเปลี่ยนช่องทาง</w:t>
      </w:r>
    </w:p>
    <w:p w:rsidR="00916303" w:rsidRDefault="00916303" w:rsidP="00C113F0">
      <w:pPr>
        <w:rPr>
          <w:rFonts w:ascii="TH SarabunPSK" w:eastAsia="AngsanaNew-Bold" w:hAnsi="TH SarabunPSK" w:cs="TH SarabunPSK" w:hint="cs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จดจำสัญญาณจราจรที่สำคัญ</w:t>
      </w:r>
    </w:p>
    <w:p w:rsidR="00916303" w:rsidRDefault="00916303" w:rsidP="00C113F0">
      <w:pPr>
        <w:rPr>
          <w:rFonts w:ascii="TH SarabunPSK" w:eastAsia="AngsanaNew-Bold" w:hAnsi="TH SarabunPSK" w:cs="TH SarabunPSK" w:hint="cs"/>
          <w:sz w:val="28"/>
        </w:rPr>
      </w:pPr>
    </w:p>
    <w:p w:rsidR="00916303" w:rsidRDefault="00916303" w:rsidP="00C113F0">
      <w:pPr>
        <w:rPr>
          <w:rFonts w:ascii="TH SarabunPSK" w:eastAsia="AngsanaNew-Bold" w:hAnsi="TH SarabunPSK" w:cs="TH SarabunPSK" w:hint="cs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อย่าขับขี่รถจักรยานยนต์ สวนทางหรือข้างช่องทางวิ่ง</w:t>
      </w:r>
    </w:p>
    <w:p w:rsidR="00916303" w:rsidRDefault="00916303" w:rsidP="00C113F0">
      <w:pPr>
        <w:rPr>
          <w:rFonts w:ascii="TH SarabunPSK" w:eastAsia="AngsanaNew-Bold" w:hAnsi="TH SarabunPSK" w:cs="TH SarabunPSK" w:hint="cs"/>
          <w:sz w:val="28"/>
        </w:rPr>
      </w:pPr>
    </w:p>
    <w:p w:rsidR="00916303" w:rsidRDefault="00916303" w:rsidP="00C113F0">
      <w:pPr>
        <w:rPr>
          <w:rFonts w:ascii="TH SarabunPSK" w:eastAsia="AngsanaNew-Bold" w:hAnsi="TH SarabunPSK" w:cs="TH SarabunPSK" w:hint="cs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โปรดระมัดระวัง และลดความเร็วทุกครั้ง เมื่อพบกับสภาพถนนที่ขรุขระเป็นหลุมทราย และถนนเปียกลื่น</w:t>
      </w:r>
    </w:p>
    <w:p w:rsidR="00916303" w:rsidRDefault="00916303" w:rsidP="00C113F0">
      <w:pPr>
        <w:rPr>
          <w:rFonts w:ascii="TH SarabunPSK" w:eastAsia="AngsanaNew-Bold" w:hAnsi="TH SarabunPSK" w:cs="TH SarabunPSK" w:hint="cs"/>
          <w:sz w:val="28"/>
        </w:rPr>
      </w:pPr>
    </w:p>
    <w:p w:rsidR="00916303" w:rsidRDefault="00916303" w:rsidP="00C113F0">
      <w:pPr>
        <w:rPr>
          <w:rFonts w:ascii="TH SarabunPSK" w:eastAsia="AngsanaNew-Bold" w:hAnsi="TH SarabunPSK" w:cs="TH SarabunPSK" w:hint="cs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อย่าขับรถเร็วเกินกว่าที่กฎหมายกำหนด</w:t>
      </w:r>
    </w:p>
    <w:p w:rsidR="00916303" w:rsidRDefault="00916303" w:rsidP="00C113F0">
      <w:pPr>
        <w:rPr>
          <w:rFonts w:ascii="TH SarabunPSK" w:eastAsia="AngsanaNew-Bold" w:hAnsi="TH SarabunPSK" w:cs="TH SarabunPSK" w:hint="cs"/>
          <w:sz w:val="28"/>
        </w:rPr>
      </w:pPr>
    </w:p>
    <w:p w:rsidR="00916303" w:rsidRDefault="00916303" w:rsidP="00C113F0">
      <w:pPr>
        <w:rPr>
          <w:rFonts w:ascii="TH SarabunPSK" w:eastAsia="AngsanaNew-Bold" w:hAnsi="TH SarabunPSK" w:cs="TH SarabunPSK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ห้ามเสพหรือดื่มของมึนเมาขณะขับขี่รถจักรยานยนต์</w:t>
      </w:r>
    </w:p>
    <w:p w:rsidR="00916303" w:rsidRDefault="00916303" w:rsidP="00C113F0">
      <w:pPr>
        <w:rPr>
          <w:rFonts w:ascii="TH SarabunPSK" w:eastAsia="AngsanaNew-Bold" w:hAnsi="TH SarabunPSK" w:cs="TH SarabunPSK" w:hint="cs"/>
          <w:sz w:val="28"/>
        </w:rPr>
      </w:pPr>
    </w:p>
    <w:p w:rsidR="00916303" w:rsidRDefault="00916303" w:rsidP="00C113F0">
      <w:pPr>
        <w:rPr>
          <w:rFonts w:ascii="TH SarabunPSK" w:eastAsia="AngsanaNew-Bold" w:hAnsi="TH SarabunPSK" w:cs="TH SarabunPSK" w:hint="cs"/>
          <w:sz w:val="28"/>
          <w:cs/>
        </w:rPr>
      </w:pPr>
      <w:r>
        <w:rPr>
          <w:rFonts w:ascii="TH SarabunPSK" w:eastAsia="AngsanaNew-Bold" w:hAnsi="TH SarabunPSK" w:cs="TH SarabunPSK" w:hint="cs"/>
          <w:sz w:val="28"/>
          <w:cs/>
        </w:rPr>
        <w:t>การขับขี่รถจักยานยนต์ผ่านบริเวณสี่แยกควรหยุดรถ หรือชะลอความเร็วของรถ</w:t>
      </w:r>
    </w:p>
    <w:p w:rsidR="00916303" w:rsidRDefault="00916303" w:rsidP="00C113F0">
      <w:pPr>
        <w:rPr>
          <w:rFonts w:ascii="TH SarabunPSK" w:eastAsia="AngsanaNew-Bold" w:hAnsi="TH SarabunPSK" w:cs="TH SarabunPSK" w:hint="cs"/>
          <w:sz w:val="28"/>
        </w:rPr>
      </w:pPr>
    </w:p>
    <w:p w:rsidR="00916303" w:rsidRDefault="00916303" w:rsidP="00C113F0">
      <w:pPr>
        <w:rPr>
          <w:rFonts w:ascii="TH SarabunPSK" w:eastAsia="AngsanaNew-Bold" w:hAnsi="TH SarabunPSK" w:cs="TH SarabunPSK" w:hint="cs"/>
          <w:sz w:val="28"/>
        </w:rPr>
      </w:pPr>
    </w:p>
    <w:p w:rsidR="00916303" w:rsidRDefault="00916303" w:rsidP="00C113F0">
      <w:pPr>
        <w:rPr>
          <w:rFonts w:ascii="TH SarabunPSK" w:eastAsia="AngsanaNew-Bold" w:hAnsi="TH SarabunPSK" w:cs="TH SarabunPSK" w:hint="cs"/>
          <w:sz w:val="28"/>
        </w:rPr>
      </w:pPr>
    </w:p>
    <w:p w:rsidR="00916303" w:rsidRDefault="00916303" w:rsidP="00C113F0">
      <w:pPr>
        <w:rPr>
          <w:rFonts w:ascii="TH SarabunPSK" w:eastAsia="AngsanaNew-Bold" w:hAnsi="TH SarabunPSK" w:cs="TH SarabunPSK" w:hint="cs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lastRenderedPageBreak/>
        <w:t>เคล็ดลับความปลอดภัยจาก</w:t>
      </w:r>
      <w:r w:rsidR="00DF6B08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>
        <w:rPr>
          <w:rFonts w:ascii="TH SarabunPSK" w:eastAsia="AngsanaNew-Bold" w:hAnsi="TH SarabunPSK" w:cs="TH SarabunPSK" w:hint="cs"/>
          <w:sz w:val="28"/>
          <w:cs/>
        </w:rPr>
        <w:t>7</w:t>
      </w:r>
      <w:r w:rsidR="00DF6B08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>
        <w:rPr>
          <w:rFonts w:ascii="TH SarabunPSK" w:eastAsia="AngsanaNew-Bold" w:hAnsi="TH SarabunPSK" w:cs="TH SarabunPSK" w:hint="cs"/>
          <w:sz w:val="28"/>
          <w:cs/>
        </w:rPr>
        <w:t xml:space="preserve">วันอันตรายที่ 3คือ </w:t>
      </w:r>
      <w:r>
        <w:rPr>
          <w:rFonts w:ascii="TH SarabunPSK" w:eastAsia="AngsanaNew-Bold" w:hAnsi="TH SarabunPSK" w:cs="TH SarabunPSK"/>
          <w:sz w:val="28"/>
        </w:rPr>
        <w:t>“</w:t>
      </w:r>
      <w:r>
        <w:rPr>
          <w:rFonts w:ascii="TH SarabunPSK" w:eastAsia="AngsanaNew-Bold" w:hAnsi="TH SarabunPSK" w:cs="TH SarabunPSK" w:hint="cs"/>
          <w:sz w:val="28"/>
          <w:cs/>
        </w:rPr>
        <w:t>ศึกษาเส้นทาง</w:t>
      </w:r>
      <w:r>
        <w:rPr>
          <w:rFonts w:ascii="TH SarabunPSK" w:eastAsia="AngsanaNew-Bold" w:hAnsi="TH SarabunPSK" w:cs="TH SarabunPSK"/>
          <w:sz w:val="28"/>
        </w:rPr>
        <w:t>”</w:t>
      </w:r>
    </w:p>
    <w:p w:rsidR="00916303" w:rsidRDefault="00916303" w:rsidP="00C113F0">
      <w:pPr>
        <w:rPr>
          <w:rFonts w:ascii="TH SarabunPSK" w:eastAsia="AngsanaNew-Bold" w:hAnsi="TH SarabunPSK" w:cs="TH SarabunPSK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นอจากเรื่องของการใช้ความเร็วที่ไม่เหมาะสมแล้ว คนขับรถเองก็ไม่มีความชำนาญเส้นทางด้วยเลยเป็นที่มาของอุบัติเหตุสะเทือนขวัญที่ว่า ที่</w:t>
      </w:r>
      <w:r>
        <w:rPr>
          <w:rFonts w:ascii="TH SarabunPSK" w:eastAsia="AngsanaNew-Bold" w:hAnsi="TH SarabunPSK" w:cs="TH SarabunPSK"/>
          <w:sz w:val="28"/>
        </w:rPr>
        <w:t>Frank</w:t>
      </w:r>
      <w:r>
        <w:rPr>
          <w:rFonts w:ascii="TH SarabunPSK" w:eastAsia="AngsanaNew-Bold" w:hAnsi="TH SarabunPSK" w:cs="TH SarabunPSK" w:hint="cs"/>
          <w:sz w:val="28"/>
          <w:cs/>
        </w:rPr>
        <w:t xml:space="preserve"> ทำเสมอเลยคือดูแผนที่ก่อนครับว่าเรากำลังจะไปเส้นทางไหน</w:t>
      </w:r>
      <w:r>
        <w:rPr>
          <w:rFonts w:ascii="TH SarabunPSK" w:eastAsia="AngsanaNew-Bold" w:hAnsi="TH SarabunPSK" w:cs="TH SarabunPSK"/>
          <w:sz w:val="28"/>
        </w:rPr>
        <w:t>?</w:t>
      </w:r>
      <w:r>
        <w:rPr>
          <w:rFonts w:ascii="TH SarabunPSK" w:eastAsia="AngsanaNew-Bold" w:hAnsi="TH SarabunPSK" w:cs="TH SarabunPSK" w:hint="cs"/>
          <w:sz w:val="28"/>
          <w:cs/>
        </w:rPr>
        <w:t xml:space="preserve"> แยกตรงไหน</w:t>
      </w:r>
      <w:r>
        <w:rPr>
          <w:rFonts w:ascii="TH SarabunPSK" w:eastAsia="AngsanaNew-Bold" w:hAnsi="TH SarabunPSK" w:cs="TH SarabunPSK"/>
          <w:sz w:val="28"/>
        </w:rPr>
        <w:t>?</w:t>
      </w:r>
      <w:r>
        <w:rPr>
          <w:rFonts w:ascii="TH SarabunPSK" w:eastAsia="AngsanaNew-Bold" w:hAnsi="TH SarabunPSK" w:cs="TH SarabunPSK" w:hint="cs"/>
          <w:sz w:val="28"/>
          <w:cs/>
        </w:rPr>
        <w:t xml:space="preserve"> เลี้ยวที่ไหน</w:t>
      </w:r>
      <w:r>
        <w:rPr>
          <w:rFonts w:ascii="TH SarabunPSK" w:eastAsia="AngsanaNew-Bold" w:hAnsi="TH SarabunPSK" w:cs="TH SarabunPSK"/>
          <w:sz w:val="28"/>
        </w:rPr>
        <w:t>?</w:t>
      </w:r>
      <w:r>
        <w:rPr>
          <w:rFonts w:ascii="TH SarabunPSK" w:eastAsia="AngsanaNew-Bold" w:hAnsi="TH SarabunPSK" w:cs="TH SarabunPSK" w:hint="cs"/>
          <w:sz w:val="28"/>
          <w:cs/>
        </w:rPr>
        <w:t xml:space="preserve"> และเส้นทางนั้นเป็นอย่างไร</w:t>
      </w:r>
      <w:r>
        <w:rPr>
          <w:rFonts w:ascii="TH SarabunPSK" w:eastAsia="AngsanaNew-Bold" w:hAnsi="TH SarabunPSK" w:cs="TH SarabunPSK"/>
          <w:sz w:val="28"/>
        </w:rPr>
        <w:t>?</w:t>
      </w:r>
      <w:r>
        <w:rPr>
          <w:rFonts w:ascii="TH SarabunPSK" w:eastAsia="AngsanaNew-Bold" w:hAnsi="TH SarabunPSK" w:cs="TH SarabunPSK" w:hint="cs"/>
          <w:sz w:val="28"/>
          <w:cs/>
        </w:rPr>
        <w:t xml:space="preserve"> ทางชันมากไหม</w:t>
      </w:r>
      <w:r>
        <w:rPr>
          <w:rFonts w:ascii="TH SarabunPSK" w:eastAsia="AngsanaNew-Bold" w:hAnsi="TH SarabunPSK" w:cs="TH SarabunPSK"/>
          <w:sz w:val="28"/>
        </w:rPr>
        <w:t>?</w:t>
      </w:r>
      <w:r>
        <w:rPr>
          <w:rFonts w:ascii="TH SarabunPSK" w:eastAsia="AngsanaNew-Bold" w:hAnsi="TH SarabunPSK" w:cs="TH SarabunPSK" w:hint="cs"/>
          <w:sz w:val="28"/>
          <w:cs/>
        </w:rPr>
        <w:t xml:space="preserve"> เพื่อที่เราจะได้เตรียมรถให้พร้อม เสี้ยววินาทีเดียวที่คุณอยู่หลังพวงมาลัยมีค่าและสำคัญมากนะครับ</w:t>
      </w:r>
    </w:p>
    <w:p w:rsidR="00916303" w:rsidRDefault="00916303" w:rsidP="00C113F0">
      <w:pPr>
        <w:rPr>
          <w:rFonts w:ascii="TH SarabunPSK" w:eastAsia="AngsanaNew-Bold" w:hAnsi="TH SarabunPSK" w:cs="TH SarabunPSK" w:hint="cs"/>
          <w:sz w:val="28"/>
        </w:rPr>
      </w:pPr>
    </w:p>
    <w:p w:rsidR="00DF6B08" w:rsidRDefault="00D3660B" w:rsidP="00C113F0">
      <w:pPr>
        <w:rPr>
          <w:rFonts w:ascii="TH SarabunPSK" w:eastAsia="AngsanaNew-Bold" w:hAnsi="TH SarabunPSK" w:cs="TH SarabunPSK" w:hint="cs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เคล็ดลับความปลอดภัยจ</w:t>
      </w:r>
      <w:r w:rsidR="00DF6B08">
        <w:rPr>
          <w:rFonts w:ascii="TH SarabunPSK" w:eastAsia="AngsanaNew-Bold" w:hAnsi="TH SarabunPSK" w:cs="TH SarabunPSK" w:hint="cs"/>
          <w:sz w:val="28"/>
          <w:cs/>
        </w:rPr>
        <w:t xml:space="preserve">าก 7 วันอันตรายที่ 4 คือ </w:t>
      </w:r>
      <w:r w:rsidR="00DF6B08">
        <w:rPr>
          <w:rFonts w:ascii="TH SarabunPSK" w:eastAsia="AngsanaNew-Bold" w:hAnsi="TH SarabunPSK" w:cs="TH SarabunPSK"/>
          <w:sz w:val="28"/>
        </w:rPr>
        <w:t>“</w:t>
      </w:r>
      <w:r w:rsidR="00DF6B08">
        <w:rPr>
          <w:rFonts w:ascii="TH SarabunPSK" w:eastAsia="AngsanaNew-Bold" w:hAnsi="TH SarabunPSK" w:cs="TH SarabunPSK" w:hint="cs"/>
          <w:sz w:val="28"/>
          <w:cs/>
        </w:rPr>
        <w:t>เตรียมตัวให้พร้อม</w:t>
      </w:r>
      <w:r w:rsidR="00DF6B08">
        <w:rPr>
          <w:rFonts w:ascii="TH SarabunPSK" w:eastAsia="AngsanaNew-Bold" w:hAnsi="TH SarabunPSK" w:cs="TH SarabunPSK"/>
          <w:sz w:val="28"/>
        </w:rPr>
        <w:t>”</w:t>
      </w:r>
    </w:p>
    <w:p w:rsidR="00DF6B08" w:rsidRDefault="00DF6B08" w:rsidP="00C113F0">
      <w:pPr>
        <w:rPr>
          <w:rFonts w:ascii="TH SarabunPSK" w:eastAsia="AngsanaNew-Bold" w:hAnsi="TH SarabunPSK" w:cs="TH SarabunPSK" w:hint="cs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ถัดมาคือเรื่องของคนเลยครับ ตัวคุณเองนั่นล่ะต้องรู้ว่า คุณต้องขับรถในวันรุ่งขึ้น เพราะ</w:t>
      </w:r>
      <w:proofErr w:type="spellStart"/>
      <w:r>
        <w:rPr>
          <w:rFonts w:ascii="TH SarabunPSK" w:eastAsia="AngsanaNew-Bold" w:hAnsi="TH SarabunPSK" w:cs="TH SarabunPSK" w:hint="cs"/>
          <w:sz w:val="28"/>
          <w:cs/>
        </w:rPr>
        <w:t>งั้น</w:t>
      </w:r>
      <w:proofErr w:type="spellEnd"/>
      <w:r>
        <w:rPr>
          <w:rFonts w:ascii="TH SarabunPSK" w:eastAsia="AngsanaNew-Bold" w:hAnsi="TH SarabunPSK" w:cs="TH SarabunPSK" w:hint="cs"/>
          <w:sz w:val="28"/>
          <w:cs/>
        </w:rPr>
        <w:t>อย่าฉลองล่วงหน้าจนเมาค้าง (นอกจากคุณจะไม่ตื่นแล้วจะปวดหัวแทบระเบิด มันทั้งทรมาน และหงุดหงิดมากนะครับ) เพราะ</w:t>
      </w:r>
      <w:proofErr w:type="spellStart"/>
      <w:r>
        <w:rPr>
          <w:rFonts w:ascii="TH SarabunPSK" w:eastAsia="AngsanaNew-Bold" w:hAnsi="TH SarabunPSK" w:cs="TH SarabunPSK" w:hint="cs"/>
          <w:sz w:val="28"/>
          <w:cs/>
        </w:rPr>
        <w:t>งั้น</w:t>
      </w:r>
      <w:proofErr w:type="spellEnd"/>
      <w:r>
        <w:rPr>
          <w:rFonts w:ascii="TH SarabunPSK" w:eastAsia="AngsanaNew-Bold" w:hAnsi="TH SarabunPSK" w:cs="TH SarabunPSK" w:hint="cs"/>
          <w:sz w:val="28"/>
          <w:cs/>
        </w:rPr>
        <w:t>นอนให้ไวขึ้นซักหน่อย หรือนอนหัวค่ำล่วงหน้าซักสองวันก่อนเดินทางไกลก็จะดีมากถ้าคุณอดนอนสะสมมาหลายคืน แล้วก็เตรียมเครื่องดื่มร้อนๆ หรือผลไม้เปรี้ยวติดรถเผื่อไว้กันง่วงด้วยนะครับ</w:t>
      </w:r>
    </w:p>
    <w:p w:rsidR="00DF6B08" w:rsidRDefault="00DF6B08" w:rsidP="00C113F0">
      <w:pPr>
        <w:rPr>
          <w:rFonts w:ascii="TH SarabunPSK" w:eastAsia="AngsanaNew-Bold" w:hAnsi="TH SarabunPSK" w:cs="TH SarabunPSK"/>
          <w:sz w:val="28"/>
        </w:rPr>
      </w:pPr>
    </w:p>
    <w:p w:rsidR="00DF6B08" w:rsidRDefault="00DF6B08" w:rsidP="00C113F0">
      <w:pPr>
        <w:rPr>
          <w:rFonts w:ascii="TH SarabunPSK" w:eastAsia="AngsanaNew-Bold" w:hAnsi="TH SarabunPSK" w:cs="TH SarabunPSK" w:hint="cs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ส่วยมากเกิดจากคนอื่นที่ขับรถอยู่ข้างๆ เรานี่ละครับ เพราะ</w:t>
      </w:r>
      <w:proofErr w:type="spellStart"/>
      <w:r>
        <w:rPr>
          <w:rFonts w:ascii="TH SarabunPSK" w:eastAsia="AngsanaNew-Bold" w:hAnsi="TH SarabunPSK" w:cs="TH SarabunPSK" w:hint="cs"/>
          <w:sz w:val="28"/>
          <w:cs/>
        </w:rPr>
        <w:t>งั้น</w:t>
      </w:r>
      <w:proofErr w:type="spellEnd"/>
      <w:r>
        <w:rPr>
          <w:rFonts w:ascii="TH SarabunPSK" w:eastAsia="AngsanaNew-Bold" w:hAnsi="TH SarabunPSK" w:cs="TH SarabunPSK" w:hint="cs"/>
          <w:sz w:val="28"/>
          <w:cs/>
        </w:rPr>
        <w:t>เราต้องมองไกลๆ ทำตัวเองให้ตาไวซะหน่อยเคล็ด</w:t>
      </w:r>
      <w:r w:rsidR="00D3660B">
        <w:rPr>
          <w:rFonts w:ascii="TH SarabunPSK" w:eastAsia="AngsanaNew-Bold" w:hAnsi="TH SarabunPSK" w:cs="TH SarabunPSK" w:hint="cs"/>
          <w:sz w:val="28"/>
          <w:cs/>
        </w:rPr>
        <w:t>ลับความปลอดภัย 7 วันอันตรายที่ 5 คือ</w:t>
      </w:r>
      <w:r w:rsidR="00D3660B">
        <w:rPr>
          <w:rFonts w:ascii="TH SarabunPSK" w:eastAsia="AngsanaNew-Bold" w:hAnsi="TH SarabunPSK" w:cs="TH SarabunPSK"/>
          <w:sz w:val="28"/>
        </w:rPr>
        <w:t xml:space="preserve"> “</w:t>
      </w:r>
      <w:r w:rsidR="00D3660B">
        <w:rPr>
          <w:rFonts w:ascii="TH SarabunPSK" w:eastAsia="AngsanaNew-Bold" w:hAnsi="TH SarabunPSK" w:cs="TH SarabunPSK" w:hint="cs"/>
          <w:sz w:val="28"/>
          <w:cs/>
        </w:rPr>
        <w:t>เตรียมรถให้พร้อม</w:t>
      </w:r>
      <w:r w:rsidR="00D3660B">
        <w:rPr>
          <w:rFonts w:ascii="TH SarabunPSK" w:eastAsia="AngsanaNew-Bold" w:hAnsi="TH SarabunPSK" w:cs="TH SarabunPSK"/>
          <w:sz w:val="28"/>
        </w:rPr>
        <w:t>”</w:t>
      </w:r>
      <w:r w:rsidR="00D3660B">
        <w:rPr>
          <w:rFonts w:ascii="TH SarabunPSK" w:eastAsia="AngsanaNew-Bold" w:hAnsi="TH SarabunPSK" w:cs="TH SarabunPSK" w:hint="cs"/>
          <w:sz w:val="28"/>
          <w:cs/>
        </w:rPr>
        <w:t xml:space="preserve"> ข้อนี่</w:t>
      </w:r>
      <w:r w:rsidR="00D3660B">
        <w:rPr>
          <w:rFonts w:ascii="TH SarabunPSK" w:eastAsia="AngsanaNew-Bold" w:hAnsi="TH SarabunPSK" w:cs="TH SarabunPSK"/>
          <w:sz w:val="28"/>
        </w:rPr>
        <w:t>Frank</w:t>
      </w:r>
      <w:r w:rsidR="00D3660B">
        <w:rPr>
          <w:rFonts w:ascii="TH SarabunPSK" w:eastAsia="AngsanaNew-Bold" w:hAnsi="TH SarabunPSK" w:cs="TH SarabunPSK" w:hint="cs"/>
          <w:sz w:val="28"/>
          <w:cs/>
        </w:rPr>
        <w:t xml:space="preserve"> ว่าเราหาตัวช่วยได้ครับ ทุกๆช่วงวันหยุดยาวไม่ว่าจะเป็นสงกรานต์หรือปีใหม่</w:t>
      </w:r>
    </w:p>
    <w:p w:rsidR="00D3660B" w:rsidRDefault="00D3660B" w:rsidP="00C113F0">
      <w:pPr>
        <w:rPr>
          <w:rFonts w:ascii="TH SarabunPSK" w:eastAsia="AngsanaNew-Bold" w:hAnsi="TH SarabunPSK" w:cs="TH SarabunPSK" w:hint="cs"/>
          <w:sz w:val="28"/>
        </w:rPr>
      </w:pPr>
    </w:p>
    <w:p w:rsidR="00D3660B" w:rsidRDefault="00D3660B" w:rsidP="00C113F0">
      <w:pPr>
        <w:rPr>
          <w:rFonts w:ascii="TH SarabunPSK" w:eastAsia="AngsanaNew-Bold" w:hAnsi="TH SarabunPSK" w:cs="TH SarabunPSK" w:hint="cs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ศูนย์บริการรถยนต์ยี่ห้อดังๆ จะให้เราตรวจสภาพฟรีค่าแรง โดยที่เราแค่โทรจองล่วงหน้า 3 วันก็จะได้ส่วนลดค่าอะไหล่เพิ่มอีก 10</w:t>
      </w:r>
      <w:r>
        <w:rPr>
          <w:rFonts w:ascii="TH SarabunPSK" w:eastAsia="AngsanaNew-Bold" w:hAnsi="TH SarabunPSK" w:cs="TH SarabunPSK"/>
          <w:sz w:val="28"/>
        </w:rPr>
        <w:t>%</w:t>
      </w:r>
      <w:r>
        <w:rPr>
          <w:rFonts w:ascii="TH SarabunPSK" w:eastAsia="AngsanaNew-Bold" w:hAnsi="TH SarabunPSK" w:cs="TH SarabunPSK" w:hint="cs"/>
          <w:sz w:val="28"/>
          <w:cs/>
        </w:rPr>
        <w:t xml:space="preserve"> อีกด้วยนะครับ คุณแค่รอช่วงเวลาและโทรนัดคิวล่วงหน้าเท่านั้นเอง ที่สำคัญล้างรถด้วยนะครับ เงาวับออกจากศูนย์เลยเชียว</w:t>
      </w:r>
    </w:p>
    <w:p w:rsidR="00D3660B" w:rsidRDefault="00D3660B" w:rsidP="00C113F0">
      <w:pPr>
        <w:rPr>
          <w:rFonts w:ascii="TH SarabunPSK" w:eastAsia="AngsanaNew-Bold" w:hAnsi="TH SarabunPSK" w:cs="TH SarabunPSK" w:hint="cs"/>
          <w:sz w:val="28"/>
        </w:rPr>
      </w:pPr>
    </w:p>
    <w:p w:rsidR="00D3660B" w:rsidRDefault="00D3660B" w:rsidP="00C113F0">
      <w:pPr>
        <w:rPr>
          <w:rFonts w:ascii="TH SarabunPSK" w:eastAsia="AngsanaNew-Bold" w:hAnsi="TH SarabunPSK" w:cs="TH SarabunPSK" w:hint="cs"/>
          <w:sz w:val="28"/>
        </w:rPr>
      </w:pPr>
    </w:p>
    <w:p w:rsidR="00D3660B" w:rsidRDefault="00D3660B" w:rsidP="00C113F0">
      <w:pPr>
        <w:rPr>
          <w:rFonts w:ascii="TH SarabunPSK" w:eastAsia="AngsanaNew-Bold" w:hAnsi="TH SarabunPSK" w:cs="TH SarabunPSK" w:hint="cs"/>
          <w:sz w:val="28"/>
        </w:rPr>
      </w:pPr>
    </w:p>
    <w:p w:rsidR="00D3660B" w:rsidRDefault="00D3660B" w:rsidP="00C113F0">
      <w:pPr>
        <w:rPr>
          <w:rFonts w:ascii="TH SarabunPSK" w:eastAsia="AngsanaNew-Bold" w:hAnsi="TH SarabunPSK" w:cs="TH SarabunPSK" w:hint="cs"/>
          <w:sz w:val="28"/>
        </w:rPr>
      </w:pPr>
    </w:p>
    <w:p w:rsidR="00D3660B" w:rsidRDefault="00D3660B" w:rsidP="00C113F0">
      <w:pPr>
        <w:rPr>
          <w:rFonts w:ascii="TH SarabunPSK" w:eastAsia="AngsanaNew-Bold" w:hAnsi="TH SarabunPSK" w:cs="TH SarabunPSK" w:hint="cs"/>
          <w:sz w:val="28"/>
        </w:rPr>
      </w:pPr>
    </w:p>
    <w:p w:rsidR="00D3660B" w:rsidRDefault="00D3660B" w:rsidP="00D3660B">
      <w:pPr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lastRenderedPageBreak/>
        <w:t>บทที่ 3</w:t>
      </w:r>
    </w:p>
    <w:p w:rsidR="00D3660B" w:rsidRDefault="00D3660B" w:rsidP="00D3660B">
      <w:pPr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D3660B" w:rsidRDefault="00D3660B" w:rsidP="00D3660B">
      <w:pPr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วิธีการดำเนินงาน</w:t>
      </w:r>
    </w:p>
    <w:p w:rsidR="00D3660B" w:rsidRDefault="00D3660B" w:rsidP="00D3660B">
      <w:pPr>
        <w:rPr>
          <w:rFonts w:ascii="TH SarabunPSK" w:eastAsia="AngsanaNew-Bold" w:hAnsi="TH SarabunPSK" w:cs="TH SarabunPSK" w:hint="cs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ab/>
        <w:t>คณะผู้วิจัยทำได้วิจัย เรื่องพฤติกรรมการใช้รถจักรยานยนต์ของโรงเรียนสตรีอ่างทอง ของนักเรียนชั้นมัธยมศึกษาปีที่ 2/9</w:t>
      </w:r>
    </w:p>
    <w:p w:rsidR="00D3660B" w:rsidRDefault="00D3660B" w:rsidP="00D3660B">
      <w:pPr>
        <w:rPr>
          <w:rFonts w:ascii="TH SarabunPSK" w:eastAsia="AngsanaNew-Bold" w:hAnsi="TH SarabunPSK" w:cs="TH SarabunPSK" w:hint="cs"/>
          <w:sz w:val="28"/>
        </w:rPr>
      </w:pPr>
    </w:p>
    <w:p w:rsidR="00D3660B" w:rsidRDefault="00D3660B" w:rsidP="00D3660B">
      <w:pPr>
        <w:rPr>
          <w:rFonts w:ascii="TH SarabunPSK" w:eastAsia="AngsanaNew-Bold" w:hAnsi="TH SarabunPSK" w:cs="TH SarabunPSK" w:hint="cs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โรงเรียนสตรีอ่างทอง อำเภอเมือง จังหวัดอ่างทอง โดยมีวิธีการดำเนินการดังนี้</w:t>
      </w:r>
    </w:p>
    <w:p w:rsidR="00556135" w:rsidRDefault="00556135" w:rsidP="00D3660B">
      <w:pPr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D3660B" w:rsidRPr="00D3660B" w:rsidRDefault="00D3660B" w:rsidP="00D3660B">
      <w:pPr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  <w:r w:rsidRPr="00D3660B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ขั้นตอนการดำเนินงาน</w:t>
      </w:r>
    </w:p>
    <w:p w:rsidR="00D3660B" w:rsidRDefault="00D3660B" w:rsidP="00D3660B">
      <w:pPr>
        <w:rPr>
          <w:rFonts w:ascii="TH SarabunPSK" w:eastAsia="AngsanaNew-Bold" w:hAnsi="TH SarabunPSK" w:cs="TH SarabunPSK" w:hint="cs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1.ขออนุมัติโครงงานวิจัยเรื่อง พฤติกรรมการใช้รถจักรยานยนต์ของโรงเรียนสตรีอ่างทอง</w:t>
      </w:r>
    </w:p>
    <w:p w:rsidR="00D3660B" w:rsidRDefault="00D3660B" w:rsidP="00D3660B">
      <w:pPr>
        <w:rPr>
          <w:rFonts w:ascii="TH SarabunPSK" w:eastAsia="AngsanaNew-Bold" w:hAnsi="TH SarabunPSK" w:cs="TH SarabunPSK" w:hint="cs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2.ศึกษาเนื้อหาการใช้รถจักรยานยนต์</w:t>
      </w:r>
    </w:p>
    <w:p w:rsidR="00D3660B" w:rsidRDefault="00D3660B" w:rsidP="00D3660B">
      <w:pPr>
        <w:rPr>
          <w:rFonts w:ascii="TH SarabunPSK" w:eastAsia="AngsanaNew-Bold" w:hAnsi="TH SarabunPSK" w:cs="TH SarabunPSK" w:hint="cs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3.จัดเตรียมเครื่องมือที่ใช้การวิจัย</w:t>
      </w:r>
    </w:p>
    <w:p w:rsidR="00D3660B" w:rsidRDefault="00D3660B" w:rsidP="00D3660B">
      <w:pPr>
        <w:rPr>
          <w:rFonts w:ascii="TH SarabunPSK" w:eastAsia="AngsanaNew-Bold" w:hAnsi="TH SarabunPSK" w:cs="TH SarabunPSK" w:hint="cs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4.จัดทำแบบสอบถามความคิดเห็น</w:t>
      </w:r>
    </w:p>
    <w:p w:rsidR="00556135" w:rsidRDefault="00556135" w:rsidP="00D3660B">
      <w:pPr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D3660B" w:rsidRDefault="00D3660B" w:rsidP="00D3660B">
      <w:pPr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  <w:r w:rsidRPr="00D3660B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เครื่องมีในการดำเนินงาน</w:t>
      </w:r>
    </w:p>
    <w:p w:rsidR="00D3660B" w:rsidRDefault="00556135" w:rsidP="00D3660B">
      <w:pPr>
        <w:rPr>
          <w:rFonts w:ascii="TH SarabunPSK" w:eastAsia="AngsanaNew-Bold" w:hAnsi="TH SarabunPSK" w:cs="TH SarabunPSK" w:hint="cs"/>
          <w:sz w:val="28"/>
        </w:rPr>
      </w:pPr>
      <w:r>
        <w:rPr>
          <w:rFonts w:ascii="TH SarabunPSK" w:eastAsia="AngsanaNew-Bold" w:hAnsi="TH SarabunPSK" w:cs="TH SarabunPSK" w:hint="cs"/>
          <w:sz w:val="28"/>
          <w:cs/>
        </w:rPr>
        <w:t>1.</w:t>
      </w:r>
      <w:r w:rsidR="00D3660B">
        <w:rPr>
          <w:rFonts w:ascii="TH SarabunPSK" w:eastAsia="AngsanaNew-Bold" w:hAnsi="TH SarabunPSK" w:cs="TH SarabunPSK" w:hint="cs"/>
          <w:sz w:val="28"/>
          <w:cs/>
        </w:rPr>
        <w:t>แบบสอบถาม</w:t>
      </w:r>
    </w:p>
    <w:p w:rsidR="00556135" w:rsidRDefault="00556135" w:rsidP="00D3660B">
      <w:pPr>
        <w:rPr>
          <w:rFonts w:ascii="TH SarabunPSK" w:eastAsia="AngsanaNew-Bold" w:hAnsi="TH SarabunPSK" w:cs="TH SarabunPSK" w:hint="cs"/>
          <w:sz w:val="28"/>
        </w:rPr>
      </w:pPr>
    </w:p>
    <w:p w:rsidR="00D3660B" w:rsidRPr="00556135" w:rsidRDefault="00D3660B" w:rsidP="00D3660B">
      <w:pPr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556135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วิธีการเก็บข้อมูล</w:t>
      </w:r>
    </w:p>
    <w:p w:rsidR="00F63FF8" w:rsidRPr="00556135" w:rsidRDefault="00D3660B" w:rsidP="00D3660B">
      <w:pPr>
        <w:rPr>
          <w:rFonts w:ascii="TH SarabunPSK" w:eastAsia="AngsanaNew-Bold" w:hAnsi="TH SarabunPSK" w:cs="TH SarabunPSK" w:hint="cs"/>
          <w:sz w:val="28"/>
          <w:cs/>
        </w:rPr>
      </w:pPr>
      <w:r w:rsidRPr="00556135">
        <w:rPr>
          <w:rFonts w:ascii="TH SarabunPSK" w:eastAsia="AngsanaNew-Bold" w:hAnsi="TH SarabunPSK" w:cs="TH SarabunPSK" w:hint="cs"/>
          <w:sz w:val="28"/>
          <w:cs/>
        </w:rPr>
        <w:t>ตอนที่1</w:t>
      </w:r>
      <w:r w:rsidR="00F63FF8" w:rsidRPr="00556135">
        <w:rPr>
          <w:rFonts w:ascii="TH SarabunPSK" w:eastAsia="AngsanaNew-Bold" w:hAnsi="TH SarabunPSK" w:cs="TH SarabunPSK" w:hint="cs"/>
          <w:sz w:val="28"/>
          <w:cs/>
        </w:rPr>
        <w:t>นำมาวิเคราะห์ด้วยคอมพิวเตอร์ เพื่อเรียบเรียงแบบสอบถาม</w:t>
      </w:r>
    </w:p>
    <w:p w:rsidR="00D3660B" w:rsidRPr="00F63FF8" w:rsidRDefault="00D3660B" w:rsidP="00D3660B">
      <w:pPr>
        <w:rPr>
          <w:rFonts w:ascii="TH SarabunPSK" w:eastAsia="AngsanaNew-Bold" w:hAnsi="TH SarabunPSK" w:cs="TH SarabunPSK" w:hint="cs"/>
          <w:sz w:val="28"/>
          <w:cs/>
        </w:rPr>
      </w:pPr>
      <w:r w:rsidRPr="00556135">
        <w:rPr>
          <w:rFonts w:ascii="TH SarabunPSK" w:eastAsia="AngsanaNew-Bold" w:hAnsi="TH SarabunPSK" w:cs="TH SarabunPSK" w:hint="cs"/>
          <w:sz w:val="28"/>
          <w:cs/>
        </w:rPr>
        <w:t>ตอนที่2</w:t>
      </w:r>
      <w:r w:rsidR="00F63FF8">
        <w:rPr>
          <w:rFonts w:ascii="TH SarabunPSK" w:eastAsia="AngsanaNew-Bold" w:hAnsi="TH SarabunPSK" w:cs="TH SarabunPSK" w:hint="cs"/>
          <w:sz w:val="28"/>
          <w:cs/>
        </w:rPr>
        <w:t>นำแบบสอบถามที่ผ่านปรับปรุง และระดับความพึงพอใจในแต่ละข้อในการเก็บข้อมูล</w:t>
      </w:r>
    </w:p>
    <w:p w:rsidR="00556135" w:rsidRDefault="00556135" w:rsidP="00D3660B">
      <w:pPr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D3660B" w:rsidRDefault="00D3660B" w:rsidP="00D3660B">
      <w:pPr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วิเคราะห์ข้อมูล</w:t>
      </w:r>
    </w:p>
    <w:p w:rsidR="00F63FF8" w:rsidRDefault="00F63FF8" w:rsidP="00D3660B">
      <w:pPr>
        <w:rPr>
          <w:rFonts w:ascii="TH SarabunPSK" w:eastAsia="AngsanaNew-Bold" w:hAnsi="TH SarabunPSK" w:cs="TH SarabunPSK" w:hint="cs"/>
          <w:sz w:val="28"/>
          <w:cs/>
        </w:rPr>
      </w:pPr>
      <w:r>
        <w:rPr>
          <w:rFonts w:ascii="TH SarabunPSK" w:eastAsia="AngsanaNew-Bold" w:hAnsi="TH SarabunPSK" w:cs="TH SarabunPSK"/>
          <w:sz w:val="28"/>
        </w:rPr>
        <w:t>1.</w:t>
      </w:r>
      <w:r>
        <w:rPr>
          <w:rFonts w:ascii="TH SarabunPSK" w:eastAsia="AngsanaNew-Bold" w:hAnsi="TH SarabunPSK" w:cs="TH SarabunPSK" w:hint="cs"/>
          <w:sz w:val="28"/>
          <w:cs/>
        </w:rPr>
        <w:t>ตรวจสอบความถูกต้องของแบบสอบถามที่ได้รับคืน</w:t>
      </w:r>
    </w:p>
    <w:p w:rsidR="00F63FF8" w:rsidRPr="00F63FF8" w:rsidRDefault="00F63FF8" w:rsidP="00D3660B">
      <w:pPr>
        <w:rPr>
          <w:rFonts w:ascii="TH SarabunPSK" w:eastAsia="AngsanaNew-Bold" w:hAnsi="TH SarabunPSK" w:cs="TH SarabunPSK" w:hint="cs"/>
          <w:sz w:val="28"/>
          <w:cs/>
        </w:rPr>
      </w:pPr>
      <w:r>
        <w:rPr>
          <w:rFonts w:ascii="TH SarabunPSK" w:eastAsia="AngsanaNew-Bold" w:hAnsi="TH SarabunPSK" w:cs="TH SarabunPSK"/>
          <w:sz w:val="28"/>
        </w:rPr>
        <w:t>2.</w:t>
      </w:r>
      <w:r>
        <w:rPr>
          <w:rFonts w:ascii="TH SarabunPSK" w:eastAsia="AngsanaNew-Bold" w:hAnsi="TH SarabunPSK" w:cs="TH SarabunPSK" w:hint="cs"/>
          <w:sz w:val="28"/>
          <w:cs/>
        </w:rPr>
        <w:t>นำข้อมูลมาวิเคราะห์</w:t>
      </w:r>
    </w:p>
    <w:p w:rsidR="00D3660B" w:rsidRPr="00D3660B" w:rsidRDefault="00D3660B" w:rsidP="00D3660B">
      <w:pP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</w:pPr>
      <w:bookmarkStart w:id="0" w:name="_GoBack"/>
      <w:bookmarkEnd w:id="0"/>
    </w:p>
    <w:sectPr w:rsidR="00D3660B" w:rsidRPr="00D3660B" w:rsidSect="00902694">
      <w:headerReference w:type="even" r:id="rId11"/>
      <w:headerReference w:type="default" r:id="rId12"/>
      <w:pgSz w:w="11906" w:h="16838" w:code="9"/>
      <w:pgMar w:top="2160" w:right="1440" w:bottom="1440" w:left="2160" w:header="129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E66" w:rsidRDefault="00AF5E66" w:rsidP="00FA4360">
      <w:pPr>
        <w:pStyle w:val="BodyText"/>
      </w:pPr>
      <w:r>
        <w:separator/>
      </w:r>
    </w:p>
  </w:endnote>
  <w:endnote w:type="continuationSeparator" w:id="0">
    <w:p w:rsidR="00AF5E66" w:rsidRDefault="00AF5E66" w:rsidP="00FA4360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E66" w:rsidRDefault="00AF5E66" w:rsidP="00FA4360">
      <w:pPr>
        <w:pStyle w:val="BodyText"/>
      </w:pPr>
      <w:r>
        <w:separator/>
      </w:r>
    </w:p>
  </w:footnote>
  <w:footnote w:type="continuationSeparator" w:id="0">
    <w:p w:rsidR="00AF5E66" w:rsidRDefault="00AF5E66" w:rsidP="00FA4360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64" w:rsidRDefault="00977964" w:rsidP="00851B0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77964" w:rsidRDefault="00977964" w:rsidP="00260CA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56939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02694" w:rsidRPr="00902694" w:rsidRDefault="00902694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90269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0269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0269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56135" w:rsidRPr="00556135">
          <w:rPr>
            <w:rFonts w:ascii="TH SarabunPSK" w:hAnsi="TH SarabunPSK" w:cs="TH SarabunPSK"/>
            <w:noProof/>
            <w:sz w:val="32"/>
            <w:szCs w:val="32"/>
            <w:lang w:val="th-TH"/>
          </w:rPr>
          <w:t>7</w:t>
        </w:r>
        <w:r w:rsidRPr="0090269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77964" w:rsidRDefault="00977964" w:rsidP="00260CA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C79"/>
    <w:multiLevelType w:val="hybridMultilevel"/>
    <w:tmpl w:val="627E0DA8"/>
    <w:lvl w:ilvl="0" w:tplc="35346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A661E"/>
    <w:multiLevelType w:val="hybridMultilevel"/>
    <w:tmpl w:val="D6B46E96"/>
    <w:lvl w:ilvl="0" w:tplc="8B965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C3689"/>
    <w:multiLevelType w:val="hybridMultilevel"/>
    <w:tmpl w:val="998C0DB2"/>
    <w:lvl w:ilvl="0" w:tplc="C748C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AB47502">
      <w:numFmt w:val="none"/>
      <w:lvlText w:val=""/>
      <w:lvlJc w:val="left"/>
      <w:pPr>
        <w:tabs>
          <w:tab w:val="num" w:pos="360"/>
        </w:tabs>
      </w:pPr>
    </w:lvl>
    <w:lvl w:ilvl="2" w:tplc="37BEE244">
      <w:numFmt w:val="none"/>
      <w:lvlText w:val=""/>
      <w:lvlJc w:val="left"/>
      <w:pPr>
        <w:tabs>
          <w:tab w:val="num" w:pos="360"/>
        </w:tabs>
      </w:pPr>
    </w:lvl>
    <w:lvl w:ilvl="3" w:tplc="DF9E6B08">
      <w:numFmt w:val="none"/>
      <w:lvlText w:val=""/>
      <w:lvlJc w:val="left"/>
      <w:pPr>
        <w:tabs>
          <w:tab w:val="num" w:pos="360"/>
        </w:tabs>
      </w:pPr>
    </w:lvl>
    <w:lvl w:ilvl="4" w:tplc="8778A82A">
      <w:numFmt w:val="none"/>
      <w:lvlText w:val=""/>
      <w:lvlJc w:val="left"/>
      <w:pPr>
        <w:tabs>
          <w:tab w:val="num" w:pos="360"/>
        </w:tabs>
      </w:pPr>
    </w:lvl>
    <w:lvl w:ilvl="5" w:tplc="F77610B2">
      <w:numFmt w:val="none"/>
      <w:lvlText w:val=""/>
      <w:lvlJc w:val="left"/>
      <w:pPr>
        <w:tabs>
          <w:tab w:val="num" w:pos="360"/>
        </w:tabs>
      </w:pPr>
    </w:lvl>
    <w:lvl w:ilvl="6" w:tplc="F5E28F4C">
      <w:numFmt w:val="none"/>
      <w:lvlText w:val=""/>
      <w:lvlJc w:val="left"/>
      <w:pPr>
        <w:tabs>
          <w:tab w:val="num" w:pos="360"/>
        </w:tabs>
      </w:pPr>
    </w:lvl>
    <w:lvl w:ilvl="7" w:tplc="CD302820">
      <w:numFmt w:val="none"/>
      <w:lvlText w:val=""/>
      <w:lvlJc w:val="left"/>
      <w:pPr>
        <w:tabs>
          <w:tab w:val="num" w:pos="360"/>
        </w:tabs>
      </w:pPr>
    </w:lvl>
    <w:lvl w:ilvl="8" w:tplc="CBF0356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B7304E"/>
    <w:multiLevelType w:val="hybridMultilevel"/>
    <w:tmpl w:val="31B41518"/>
    <w:lvl w:ilvl="0" w:tplc="0B669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935D5"/>
    <w:multiLevelType w:val="hybridMultilevel"/>
    <w:tmpl w:val="998C0DB2"/>
    <w:lvl w:ilvl="0" w:tplc="C748C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AB47502">
      <w:numFmt w:val="none"/>
      <w:lvlText w:val=""/>
      <w:lvlJc w:val="left"/>
      <w:pPr>
        <w:tabs>
          <w:tab w:val="num" w:pos="360"/>
        </w:tabs>
      </w:pPr>
    </w:lvl>
    <w:lvl w:ilvl="2" w:tplc="37BEE244">
      <w:numFmt w:val="none"/>
      <w:lvlText w:val=""/>
      <w:lvlJc w:val="left"/>
      <w:pPr>
        <w:tabs>
          <w:tab w:val="num" w:pos="360"/>
        </w:tabs>
      </w:pPr>
    </w:lvl>
    <w:lvl w:ilvl="3" w:tplc="DF9E6B08">
      <w:numFmt w:val="none"/>
      <w:lvlText w:val=""/>
      <w:lvlJc w:val="left"/>
      <w:pPr>
        <w:tabs>
          <w:tab w:val="num" w:pos="360"/>
        </w:tabs>
      </w:pPr>
    </w:lvl>
    <w:lvl w:ilvl="4" w:tplc="8778A82A">
      <w:numFmt w:val="none"/>
      <w:lvlText w:val=""/>
      <w:lvlJc w:val="left"/>
      <w:pPr>
        <w:tabs>
          <w:tab w:val="num" w:pos="360"/>
        </w:tabs>
      </w:pPr>
    </w:lvl>
    <w:lvl w:ilvl="5" w:tplc="F77610B2">
      <w:numFmt w:val="none"/>
      <w:lvlText w:val=""/>
      <w:lvlJc w:val="left"/>
      <w:pPr>
        <w:tabs>
          <w:tab w:val="num" w:pos="360"/>
        </w:tabs>
      </w:pPr>
    </w:lvl>
    <w:lvl w:ilvl="6" w:tplc="F5E28F4C">
      <w:numFmt w:val="none"/>
      <w:lvlText w:val=""/>
      <w:lvlJc w:val="left"/>
      <w:pPr>
        <w:tabs>
          <w:tab w:val="num" w:pos="360"/>
        </w:tabs>
      </w:pPr>
    </w:lvl>
    <w:lvl w:ilvl="7" w:tplc="CD302820">
      <w:numFmt w:val="none"/>
      <w:lvlText w:val=""/>
      <w:lvlJc w:val="left"/>
      <w:pPr>
        <w:tabs>
          <w:tab w:val="num" w:pos="360"/>
        </w:tabs>
      </w:pPr>
    </w:lvl>
    <w:lvl w:ilvl="8" w:tplc="CBF0356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3D63C0B"/>
    <w:multiLevelType w:val="hybridMultilevel"/>
    <w:tmpl w:val="9DC2BCA4"/>
    <w:lvl w:ilvl="0" w:tplc="C94CF1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4786D16"/>
    <w:multiLevelType w:val="hybridMultilevel"/>
    <w:tmpl w:val="65D86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B700A"/>
    <w:multiLevelType w:val="hybridMultilevel"/>
    <w:tmpl w:val="9C528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14945"/>
    <w:multiLevelType w:val="hybridMultilevel"/>
    <w:tmpl w:val="2364F848"/>
    <w:lvl w:ilvl="0" w:tplc="19789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78EA"/>
    <w:multiLevelType w:val="hybridMultilevel"/>
    <w:tmpl w:val="8AF41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C65DA"/>
    <w:multiLevelType w:val="hybridMultilevel"/>
    <w:tmpl w:val="02026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A1059"/>
    <w:multiLevelType w:val="hybridMultilevel"/>
    <w:tmpl w:val="59E2A706"/>
    <w:lvl w:ilvl="0" w:tplc="0560803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E833A35"/>
    <w:multiLevelType w:val="hybridMultilevel"/>
    <w:tmpl w:val="E304A246"/>
    <w:lvl w:ilvl="0" w:tplc="E38C2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2A2330"/>
    <w:multiLevelType w:val="hybridMultilevel"/>
    <w:tmpl w:val="876811C2"/>
    <w:lvl w:ilvl="0" w:tplc="1B668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6F4587"/>
    <w:multiLevelType w:val="hybridMultilevel"/>
    <w:tmpl w:val="FEDCD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D1D4A"/>
    <w:multiLevelType w:val="hybridMultilevel"/>
    <w:tmpl w:val="5590C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B1C4B"/>
    <w:multiLevelType w:val="hybridMultilevel"/>
    <w:tmpl w:val="5590C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C2CF8"/>
    <w:multiLevelType w:val="hybridMultilevel"/>
    <w:tmpl w:val="C270E88E"/>
    <w:lvl w:ilvl="0" w:tplc="F7A8A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C32EE"/>
    <w:multiLevelType w:val="hybridMultilevel"/>
    <w:tmpl w:val="A6A0C4DC"/>
    <w:lvl w:ilvl="0" w:tplc="3FAE7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B4313"/>
    <w:multiLevelType w:val="hybridMultilevel"/>
    <w:tmpl w:val="68CCE190"/>
    <w:lvl w:ilvl="0" w:tplc="7E061A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910C2"/>
    <w:multiLevelType w:val="hybridMultilevel"/>
    <w:tmpl w:val="E6142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A530F2"/>
    <w:multiLevelType w:val="hybridMultilevel"/>
    <w:tmpl w:val="E304A246"/>
    <w:lvl w:ilvl="0" w:tplc="E38C2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BB5D22"/>
    <w:multiLevelType w:val="multilevel"/>
    <w:tmpl w:val="BA606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60" w:hanging="1800"/>
      </w:pPr>
      <w:rPr>
        <w:rFonts w:hint="default"/>
      </w:rPr>
    </w:lvl>
  </w:abstractNum>
  <w:abstractNum w:abstractNumId="23">
    <w:nsid w:val="3E185F9C"/>
    <w:multiLevelType w:val="hybridMultilevel"/>
    <w:tmpl w:val="5590C86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E8A7DBD"/>
    <w:multiLevelType w:val="hybridMultilevel"/>
    <w:tmpl w:val="6AD6FFA6"/>
    <w:lvl w:ilvl="0" w:tplc="32AC4980">
      <w:start w:val="1"/>
      <w:numFmt w:val="decimal"/>
      <w:lvlText w:val="%1."/>
      <w:lvlJc w:val="left"/>
      <w:pPr>
        <w:ind w:left="19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8E2D41"/>
    <w:multiLevelType w:val="hybridMultilevel"/>
    <w:tmpl w:val="B80295DE"/>
    <w:lvl w:ilvl="0" w:tplc="19789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C1885"/>
    <w:multiLevelType w:val="hybridMultilevel"/>
    <w:tmpl w:val="5590C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105FB"/>
    <w:multiLevelType w:val="hybridMultilevel"/>
    <w:tmpl w:val="2DBE4C74"/>
    <w:lvl w:ilvl="0" w:tplc="C3C01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9B1233"/>
    <w:multiLevelType w:val="multilevel"/>
    <w:tmpl w:val="B538C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9">
    <w:nsid w:val="4E7C1DFF"/>
    <w:multiLevelType w:val="hybridMultilevel"/>
    <w:tmpl w:val="606A3D2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2A0AFE"/>
    <w:multiLevelType w:val="hybridMultilevel"/>
    <w:tmpl w:val="A358EAE2"/>
    <w:lvl w:ilvl="0" w:tplc="0409000F">
      <w:start w:val="1"/>
      <w:numFmt w:val="decimal"/>
      <w:lvlText w:val="%1."/>
      <w:lvlJc w:val="left"/>
      <w:pPr>
        <w:ind w:left="3065" w:hanging="360"/>
      </w:pPr>
    </w:lvl>
    <w:lvl w:ilvl="1" w:tplc="04090019" w:tentative="1">
      <w:start w:val="1"/>
      <w:numFmt w:val="lowerLetter"/>
      <w:lvlText w:val="%2."/>
      <w:lvlJc w:val="left"/>
      <w:pPr>
        <w:ind w:left="3785" w:hanging="360"/>
      </w:pPr>
    </w:lvl>
    <w:lvl w:ilvl="2" w:tplc="0409001B" w:tentative="1">
      <w:start w:val="1"/>
      <w:numFmt w:val="lowerRoman"/>
      <w:lvlText w:val="%3."/>
      <w:lvlJc w:val="right"/>
      <w:pPr>
        <w:ind w:left="4505" w:hanging="180"/>
      </w:pPr>
    </w:lvl>
    <w:lvl w:ilvl="3" w:tplc="0409000F" w:tentative="1">
      <w:start w:val="1"/>
      <w:numFmt w:val="decimal"/>
      <w:lvlText w:val="%4."/>
      <w:lvlJc w:val="left"/>
      <w:pPr>
        <w:ind w:left="5225" w:hanging="360"/>
      </w:pPr>
    </w:lvl>
    <w:lvl w:ilvl="4" w:tplc="04090019" w:tentative="1">
      <w:start w:val="1"/>
      <w:numFmt w:val="lowerLetter"/>
      <w:lvlText w:val="%5."/>
      <w:lvlJc w:val="left"/>
      <w:pPr>
        <w:ind w:left="5945" w:hanging="360"/>
      </w:pPr>
    </w:lvl>
    <w:lvl w:ilvl="5" w:tplc="0409001B" w:tentative="1">
      <w:start w:val="1"/>
      <w:numFmt w:val="lowerRoman"/>
      <w:lvlText w:val="%6."/>
      <w:lvlJc w:val="right"/>
      <w:pPr>
        <w:ind w:left="6665" w:hanging="180"/>
      </w:pPr>
    </w:lvl>
    <w:lvl w:ilvl="6" w:tplc="0409000F" w:tentative="1">
      <w:start w:val="1"/>
      <w:numFmt w:val="decimal"/>
      <w:lvlText w:val="%7."/>
      <w:lvlJc w:val="left"/>
      <w:pPr>
        <w:ind w:left="7385" w:hanging="360"/>
      </w:pPr>
    </w:lvl>
    <w:lvl w:ilvl="7" w:tplc="04090019" w:tentative="1">
      <w:start w:val="1"/>
      <w:numFmt w:val="lowerLetter"/>
      <w:lvlText w:val="%8."/>
      <w:lvlJc w:val="left"/>
      <w:pPr>
        <w:ind w:left="8105" w:hanging="360"/>
      </w:pPr>
    </w:lvl>
    <w:lvl w:ilvl="8" w:tplc="0409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31">
    <w:nsid w:val="595F5258"/>
    <w:multiLevelType w:val="hybridMultilevel"/>
    <w:tmpl w:val="95CAE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51192"/>
    <w:multiLevelType w:val="hybridMultilevel"/>
    <w:tmpl w:val="8092F720"/>
    <w:lvl w:ilvl="0" w:tplc="BD74C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202652"/>
    <w:multiLevelType w:val="hybridMultilevel"/>
    <w:tmpl w:val="998C0DB2"/>
    <w:lvl w:ilvl="0" w:tplc="C748C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AB47502">
      <w:numFmt w:val="none"/>
      <w:lvlText w:val=""/>
      <w:lvlJc w:val="left"/>
      <w:pPr>
        <w:tabs>
          <w:tab w:val="num" w:pos="360"/>
        </w:tabs>
      </w:pPr>
    </w:lvl>
    <w:lvl w:ilvl="2" w:tplc="37BEE244">
      <w:numFmt w:val="none"/>
      <w:lvlText w:val=""/>
      <w:lvlJc w:val="left"/>
      <w:pPr>
        <w:tabs>
          <w:tab w:val="num" w:pos="360"/>
        </w:tabs>
      </w:pPr>
    </w:lvl>
    <w:lvl w:ilvl="3" w:tplc="DF9E6B08">
      <w:numFmt w:val="none"/>
      <w:lvlText w:val=""/>
      <w:lvlJc w:val="left"/>
      <w:pPr>
        <w:tabs>
          <w:tab w:val="num" w:pos="360"/>
        </w:tabs>
      </w:pPr>
    </w:lvl>
    <w:lvl w:ilvl="4" w:tplc="8778A82A">
      <w:numFmt w:val="none"/>
      <w:lvlText w:val=""/>
      <w:lvlJc w:val="left"/>
      <w:pPr>
        <w:tabs>
          <w:tab w:val="num" w:pos="360"/>
        </w:tabs>
      </w:pPr>
    </w:lvl>
    <w:lvl w:ilvl="5" w:tplc="F77610B2">
      <w:numFmt w:val="none"/>
      <w:lvlText w:val=""/>
      <w:lvlJc w:val="left"/>
      <w:pPr>
        <w:tabs>
          <w:tab w:val="num" w:pos="360"/>
        </w:tabs>
      </w:pPr>
    </w:lvl>
    <w:lvl w:ilvl="6" w:tplc="F5E28F4C">
      <w:numFmt w:val="none"/>
      <w:lvlText w:val=""/>
      <w:lvlJc w:val="left"/>
      <w:pPr>
        <w:tabs>
          <w:tab w:val="num" w:pos="360"/>
        </w:tabs>
      </w:pPr>
    </w:lvl>
    <w:lvl w:ilvl="7" w:tplc="CD302820">
      <w:numFmt w:val="none"/>
      <w:lvlText w:val=""/>
      <w:lvlJc w:val="left"/>
      <w:pPr>
        <w:tabs>
          <w:tab w:val="num" w:pos="360"/>
        </w:tabs>
      </w:pPr>
    </w:lvl>
    <w:lvl w:ilvl="8" w:tplc="CBF0356C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0AF6C9E"/>
    <w:multiLevelType w:val="hybridMultilevel"/>
    <w:tmpl w:val="6F56A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005F79"/>
    <w:multiLevelType w:val="hybridMultilevel"/>
    <w:tmpl w:val="042A0E2A"/>
    <w:lvl w:ilvl="0" w:tplc="00D2C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E5198"/>
    <w:multiLevelType w:val="hybridMultilevel"/>
    <w:tmpl w:val="D190FAD6"/>
    <w:lvl w:ilvl="0" w:tplc="19789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63B19"/>
    <w:multiLevelType w:val="hybridMultilevel"/>
    <w:tmpl w:val="BDEA2C4C"/>
    <w:lvl w:ilvl="0" w:tplc="B80AC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47AB7"/>
    <w:multiLevelType w:val="hybridMultilevel"/>
    <w:tmpl w:val="CDA852DC"/>
    <w:lvl w:ilvl="0" w:tplc="D13EDD06">
      <w:numFmt w:val="bullet"/>
      <w:lvlText w:val="-"/>
      <w:lvlJc w:val="left"/>
      <w:pPr>
        <w:ind w:left="1080" w:hanging="360"/>
      </w:pPr>
      <w:rPr>
        <w:rFonts w:ascii="TH SarabunPSK" w:eastAsia="AngsanaNew-Bold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C4321CD"/>
    <w:multiLevelType w:val="hybridMultilevel"/>
    <w:tmpl w:val="A358EAE2"/>
    <w:lvl w:ilvl="0" w:tplc="0409000F">
      <w:start w:val="1"/>
      <w:numFmt w:val="decimal"/>
      <w:lvlText w:val="%1."/>
      <w:lvlJc w:val="left"/>
      <w:pPr>
        <w:ind w:left="3065" w:hanging="360"/>
      </w:pPr>
    </w:lvl>
    <w:lvl w:ilvl="1" w:tplc="04090019" w:tentative="1">
      <w:start w:val="1"/>
      <w:numFmt w:val="lowerLetter"/>
      <w:lvlText w:val="%2."/>
      <w:lvlJc w:val="left"/>
      <w:pPr>
        <w:ind w:left="3785" w:hanging="360"/>
      </w:pPr>
    </w:lvl>
    <w:lvl w:ilvl="2" w:tplc="0409001B" w:tentative="1">
      <w:start w:val="1"/>
      <w:numFmt w:val="lowerRoman"/>
      <w:lvlText w:val="%3."/>
      <w:lvlJc w:val="right"/>
      <w:pPr>
        <w:ind w:left="4505" w:hanging="180"/>
      </w:pPr>
    </w:lvl>
    <w:lvl w:ilvl="3" w:tplc="0409000F" w:tentative="1">
      <w:start w:val="1"/>
      <w:numFmt w:val="decimal"/>
      <w:lvlText w:val="%4."/>
      <w:lvlJc w:val="left"/>
      <w:pPr>
        <w:ind w:left="5225" w:hanging="360"/>
      </w:pPr>
    </w:lvl>
    <w:lvl w:ilvl="4" w:tplc="04090019" w:tentative="1">
      <w:start w:val="1"/>
      <w:numFmt w:val="lowerLetter"/>
      <w:lvlText w:val="%5."/>
      <w:lvlJc w:val="left"/>
      <w:pPr>
        <w:ind w:left="5945" w:hanging="360"/>
      </w:pPr>
    </w:lvl>
    <w:lvl w:ilvl="5" w:tplc="0409001B" w:tentative="1">
      <w:start w:val="1"/>
      <w:numFmt w:val="lowerRoman"/>
      <w:lvlText w:val="%6."/>
      <w:lvlJc w:val="right"/>
      <w:pPr>
        <w:ind w:left="6665" w:hanging="180"/>
      </w:pPr>
    </w:lvl>
    <w:lvl w:ilvl="6" w:tplc="0409000F" w:tentative="1">
      <w:start w:val="1"/>
      <w:numFmt w:val="decimal"/>
      <w:lvlText w:val="%7."/>
      <w:lvlJc w:val="left"/>
      <w:pPr>
        <w:ind w:left="7385" w:hanging="360"/>
      </w:pPr>
    </w:lvl>
    <w:lvl w:ilvl="7" w:tplc="04090019" w:tentative="1">
      <w:start w:val="1"/>
      <w:numFmt w:val="lowerLetter"/>
      <w:lvlText w:val="%8."/>
      <w:lvlJc w:val="left"/>
      <w:pPr>
        <w:ind w:left="8105" w:hanging="360"/>
      </w:pPr>
    </w:lvl>
    <w:lvl w:ilvl="8" w:tplc="0409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40">
    <w:nsid w:val="6ECD779E"/>
    <w:multiLevelType w:val="hybridMultilevel"/>
    <w:tmpl w:val="5590C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F6763"/>
    <w:multiLevelType w:val="hybridMultilevel"/>
    <w:tmpl w:val="A91E6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3D72E4"/>
    <w:multiLevelType w:val="hybridMultilevel"/>
    <w:tmpl w:val="E006D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3F0FCF"/>
    <w:multiLevelType w:val="hybridMultilevel"/>
    <w:tmpl w:val="6E563CCA"/>
    <w:lvl w:ilvl="0" w:tplc="689A5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1A8A63A">
      <w:numFmt w:val="none"/>
      <w:lvlText w:val=""/>
      <w:lvlJc w:val="left"/>
      <w:pPr>
        <w:tabs>
          <w:tab w:val="num" w:pos="360"/>
        </w:tabs>
      </w:pPr>
    </w:lvl>
    <w:lvl w:ilvl="2" w:tplc="B380D91E">
      <w:numFmt w:val="none"/>
      <w:lvlText w:val=""/>
      <w:lvlJc w:val="left"/>
      <w:pPr>
        <w:tabs>
          <w:tab w:val="num" w:pos="360"/>
        </w:tabs>
      </w:pPr>
    </w:lvl>
    <w:lvl w:ilvl="3" w:tplc="DAEC4592">
      <w:numFmt w:val="none"/>
      <w:lvlText w:val=""/>
      <w:lvlJc w:val="left"/>
      <w:pPr>
        <w:tabs>
          <w:tab w:val="num" w:pos="360"/>
        </w:tabs>
      </w:pPr>
    </w:lvl>
    <w:lvl w:ilvl="4" w:tplc="6BAABAA4">
      <w:numFmt w:val="none"/>
      <w:lvlText w:val=""/>
      <w:lvlJc w:val="left"/>
      <w:pPr>
        <w:tabs>
          <w:tab w:val="num" w:pos="360"/>
        </w:tabs>
      </w:pPr>
    </w:lvl>
    <w:lvl w:ilvl="5" w:tplc="9CEA5644">
      <w:numFmt w:val="none"/>
      <w:lvlText w:val=""/>
      <w:lvlJc w:val="left"/>
      <w:pPr>
        <w:tabs>
          <w:tab w:val="num" w:pos="360"/>
        </w:tabs>
      </w:pPr>
    </w:lvl>
    <w:lvl w:ilvl="6" w:tplc="F6FCE23C">
      <w:numFmt w:val="none"/>
      <w:lvlText w:val=""/>
      <w:lvlJc w:val="left"/>
      <w:pPr>
        <w:tabs>
          <w:tab w:val="num" w:pos="360"/>
        </w:tabs>
      </w:pPr>
    </w:lvl>
    <w:lvl w:ilvl="7" w:tplc="ADD42C4C">
      <w:numFmt w:val="none"/>
      <w:lvlText w:val=""/>
      <w:lvlJc w:val="left"/>
      <w:pPr>
        <w:tabs>
          <w:tab w:val="num" w:pos="360"/>
        </w:tabs>
      </w:pPr>
    </w:lvl>
    <w:lvl w:ilvl="8" w:tplc="EC9E2D52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7DBE2D4C"/>
    <w:multiLevelType w:val="hybridMultilevel"/>
    <w:tmpl w:val="43A6B8F0"/>
    <w:lvl w:ilvl="0" w:tplc="19789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37"/>
  </w:num>
  <w:num w:numId="4">
    <w:abstractNumId w:val="17"/>
  </w:num>
  <w:num w:numId="5">
    <w:abstractNumId w:val="1"/>
  </w:num>
  <w:num w:numId="6">
    <w:abstractNumId w:val="18"/>
  </w:num>
  <w:num w:numId="7">
    <w:abstractNumId w:val="29"/>
  </w:num>
  <w:num w:numId="8">
    <w:abstractNumId w:val="38"/>
  </w:num>
  <w:num w:numId="9">
    <w:abstractNumId w:val="20"/>
  </w:num>
  <w:num w:numId="10">
    <w:abstractNumId w:val="31"/>
  </w:num>
  <w:num w:numId="11">
    <w:abstractNumId w:val="13"/>
  </w:num>
  <w:num w:numId="12">
    <w:abstractNumId w:val="41"/>
  </w:num>
  <w:num w:numId="13">
    <w:abstractNumId w:val="34"/>
  </w:num>
  <w:num w:numId="14">
    <w:abstractNumId w:val="10"/>
  </w:num>
  <w:num w:numId="15">
    <w:abstractNumId w:val="9"/>
  </w:num>
  <w:num w:numId="16">
    <w:abstractNumId w:val="42"/>
  </w:num>
  <w:num w:numId="17">
    <w:abstractNumId w:val="12"/>
  </w:num>
  <w:num w:numId="18">
    <w:abstractNumId w:val="21"/>
  </w:num>
  <w:num w:numId="19">
    <w:abstractNumId w:val="36"/>
  </w:num>
  <w:num w:numId="20">
    <w:abstractNumId w:val="44"/>
  </w:num>
  <w:num w:numId="21">
    <w:abstractNumId w:val="8"/>
  </w:num>
  <w:num w:numId="22">
    <w:abstractNumId w:val="25"/>
  </w:num>
  <w:num w:numId="23">
    <w:abstractNumId w:val="35"/>
  </w:num>
  <w:num w:numId="24">
    <w:abstractNumId w:val="28"/>
  </w:num>
  <w:num w:numId="25">
    <w:abstractNumId w:val="6"/>
  </w:num>
  <w:num w:numId="26">
    <w:abstractNumId w:val="15"/>
  </w:num>
  <w:num w:numId="27">
    <w:abstractNumId w:val="40"/>
  </w:num>
  <w:num w:numId="28">
    <w:abstractNumId w:val="26"/>
  </w:num>
  <w:num w:numId="29">
    <w:abstractNumId w:val="16"/>
  </w:num>
  <w:num w:numId="30">
    <w:abstractNumId w:val="23"/>
  </w:num>
  <w:num w:numId="31">
    <w:abstractNumId w:val="7"/>
  </w:num>
  <w:num w:numId="32">
    <w:abstractNumId w:val="5"/>
  </w:num>
  <w:num w:numId="33">
    <w:abstractNumId w:val="30"/>
  </w:num>
  <w:num w:numId="34">
    <w:abstractNumId w:val="22"/>
  </w:num>
  <w:num w:numId="35">
    <w:abstractNumId w:val="39"/>
  </w:num>
  <w:num w:numId="36">
    <w:abstractNumId w:val="33"/>
  </w:num>
  <w:num w:numId="37">
    <w:abstractNumId w:val="43"/>
  </w:num>
  <w:num w:numId="38">
    <w:abstractNumId w:val="11"/>
  </w:num>
  <w:num w:numId="39">
    <w:abstractNumId w:val="19"/>
  </w:num>
  <w:num w:numId="40">
    <w:abstractNumId w:val="2"/>
  </w:num>
  <w:num w:numId="41">
    <w:abstractNumId w:val="4"/>
  </w:num>
  <w:num w:numId="42">
    <w:abstractNumId w:val="24"/>
  </w:num>
  <w:num w:numId="43">
    <w:abstractNumId w:val="27"/>
  </w:num>
  <w:num w:numId="44">
    <w:abstractNumId w:val="0"/>
  </w:num>
  <w:num w:numId="4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31"/>
    <w:rsid w:val="00001ED9"/>
    <w:rsid w:val="000066D3"/>
    <w:rsid w:val="00014CC6"/>
    <w:rsid w:val="00016449"/>
    <w:rsid w:val="00025360"/>
    <w:rsid w:val="00025E65"/>
    <w:rsid w:val="00032E53"/>
    <w:rsid w:val="00032EF1"/>
    <w:rsid w:val="000362A3"/>
    <w:rsid w:val="000460B1"/>
    <w:rsid w:val="000502AC"/>
    <w:rsid w:val="000577E5"/>
    <w:rsid w:val="00061DE0"/>
    <w:rsid w:val="00062306"/>
    <w:rsid w:val="00063BED"/>
    <w:rsid w:val="00080489"/>
    <w:rsid w:val="00082517"/>
    <w:rsid w:val="00082910"/>
    <w:rsid w:val="00082D6E"/>
    <w:rsid w:val="000A4F89"/>
    <w:rsid w:val="000C0047"/>
    <w:rsid w:val="000C0B93"/>
    <w:rsid w:val="000D0214"/>
    <w:rsid w:val="000D42BB"/>
    <w:rsid w:val="000D5A9B"/>
    <w:rsid w:val="000D7034"/>
    <w:rsid w:val="000D70C8"/>
    <w:rsid w:val="000E0F8D"/>
    <w:rsid w:val="000E39D9"/>
    <w:rsid w:val="000F771D"/>
    <w:rsid w:val="00100AF8"/>
    <w:rsid w:val="00101977"/>
    <w:rsid w:val="00112995"/>
    <w:rsid w:val="00123F9B"/>
    <w:rsid w:val="00130443"/>
    <w:rsid w:val="001311A1"/>
    <w:rsid w:val="00131AE4"/>
    <w:rsid w:val="0013691A"/>
    <w:rsid w:val="001426AD"/>
    <w:rsid w:val="00152746"/>
    <w:rsid w:val="00157E52"/>
    <w:rsid w:val="00173A04"/>
    <w:rsid w:val="00176FF8"/>
    <w:rsid w:val="0018094B"/>
    <w:rsid w:val="00186390"/>
    <w:rsid w:val="00187A6A"/>
    <w:rsid w:val="00193B8B"/>
    <w:rsid w:val="0019471F"/>
    <w:rsid w:val="00194CFD"/>
    <w:rsid w:val="001A35D0"/>
    <w:rsid w:val="001B0C15"/>
    <w:rsid w:val="001B25A9"/>
    <w:rsid w:val="001C1CC0"/>
    <w:rsid w:val="001E497F"/>
    <w:rsid w:val="0020265A"/>
    <w:rsid w:val="00226E1E"/>
    <w:rsid w:val="002332B9"/>
    <w:rsid w:val="00234E55"/>
    <w:rsid w:val="00235313"/>
    <w:rsid w:val="00244118"/>
    <w:rsid w:val="002464E3"/>
    <w:rsid w:val="002551D2"/>
    <w:rsid w:val="00255F97"/>
    <w:rsid w:val="002605F8"/>
    <w:rsid w:val="00260CA6"/>
    <w:rsid w:val="0026517E"/>
    <w:rsid w:val="00270733"/>
    <w:rsid w:val="00271743"/>
    <w:rsid w:val="00274439"/>
    <w:rsid w:val="00276C6E"/>
    <w:rsid w:val="00277185"/>
    <w:rsid w:val="00283872"/>
    <w:rsid w:val="002A01BA"/>
    <w:rsid w:val="002A191B"/>
    <w:rsid w:val="002B43CF"/>
    <w:rsid w:val="002C4438"/>
    <w:rsid w:val="002C5766"/>
    <w:rsid w:val="002D276B"/>
    <w:rsid w:val="002D401B"/>
    <w:rsid w:val="002E3AE8"/>
    <w:rsid w:val="002E71C6"/>
    <w:rsid w:val="002E7658"/>
    <w:rsid w:val="002F3CB6"/>
    <w:rsid w:val="003006A1"/>
    <w:rsid w:val="00335EB3"/>
    <w:rsid w:val="00340A21"/>
    <w:rsid w:val="00341B29"/>
    <w:rsid w:val="00357AE5"/>
    <w:rsid w:val="00364DD5"/>
    <w:rsid w:val="003706B1"/>
    <w:rsid w:val="00381210"/>
    <w:rsid w:val="003822FA"/>
    <w:rsid w:val="00390BD7"/>
    <w:rsid w:val="003A5DB2"/>
    <w:rsid w:val="003B4A7C"/>
    <w:rsid w:val="003E49F2"/>
    <w:rsid w:val="003E4FC2"/>
    <w:rsid w:val="003E6618"/>
    <w:rsid w:val="003F023A"/>
    <w:rsid w:val="003F6421"/>
    <w:rsid w:val="004015B9"/>
    <w:rsid w:val="004225A5"/>
    <w:rsid w:val="0042763C"/>
    <w:rsid w:val="00444766"/>
    <w:rsid w:val="00451161"/>
    <w:rsid w:val="004653C4"/>
    <w:rsid w:val="00476D2D"/>
    <w:rsid w:val="0048025C"/>
    <w:rsid w:val="00486303"/>
    <w:rsid w:val="004A1C37"/>
    <w:rsid w:val="004A7162"/>
    <w:rsid w:val="004B6914"/>
    <w:rsid w:val="004B6CAC"/>
    <w:rsid w:val="004C4BD8"/>
    <w:rsid w:val="004C686E"/>
    <w:rsid w:val="004C6EDC"/>
    <w:rsid w:val="004F48BD"/>
    <w:rsid w:val="005044BA"/>
    <w:rsid w:val="00524277"/>
    <w:rsid w:val="005264DF"/>
    <w:rsid w:val="0055429D"/>
    <w:rsid w:val="005555FA"/>
    <w:rsid w:val="00556135"/>
    <w:rsid w:val="005723E0"/>
    <w:rsid w:val="0058294D"/>
    <w:rsid w:val="00586218"/>
    <w:rsid w:val="005A0147"/>
    <w:rsid w:val="005C22B6"/>
    <w:rsid w:val="005C26F1"/>
    <w:rsid w:val="005C374E"/>
    <w:rsid w:val="005C48AA"/>
    <w:rsid w:val="005D524C"/>
    <w:rsid w:val="005D6E54"/>
    <w:rsid w:val="005E02EA"/>
    <w:rsid w:val="005E6077"/>
    <w:rsid w:val="006006F1"/>
    <w:rsid w:val="00611FC5"/>
    <w:rsid w:val="00634ECE"/>
    <w:rsid w:val="00637442"/>
    <w:rsid w:val="00637CD1"/>
    <w:rsid w:val="00656597"/>
    <w:rsid w:val="006651B4"/>
    <w:rsid w:val="0066748B"/>
    <w:rsid w:val="00674A7C"/>
    <w:rsid w:val="00681749"/>
    <w:rsid w:val="00683FB5"/>
    <w:rsid w:val="0068587B"/>
    <w:rsid w:val="0068651B"/>
    <w:rsid w:val="0069491E"/>
    <w:rsid w:val="006976F3"/>
    <w:rsid w:val="006A6823"/>
    <w:rsid w:val="006B40F0"/>
    <w:rsid w:val="006C363A"/>
    <w:rsid w:val="006C4E42"/>
    <w:rsid w:val="006E06F9"/>
    <w:rsid w:val="006E1C77"/>
    <w:rsid w:val="006F542B"/>
    <w:rsid w:val="00704AF9"/>
    <w:rsid w:val="0071002E"/>
    <w:rsid w:val="00710988"/>
    <w:rsid w:val="00710EBC"/>
    <w:rsid w:val="00716436"/>
    <w:rsid w:val="00720D91"/>
    <w:rsid w:val="00736E34"/>
    <w:rsid w:val="007403E4"/>
    <w:rsid w:val="00741D2F"/>
    <w:rsid w:val="00743B8D"/>
    <w:rsid w:val="0075104A"/>
    <w:rsid w:val="00762E9B"/>
    <w:rsid w:val="007638A9"/>
    <w:rsid w:val="007642D4"/>
    <w:rsid w:val="00764D1F"/>
    <w:rsid w:val="00770441"/>
    <w:rsid w:val="00797702"/>
    <w:rsid w:val="007A34B9"/>
    <w:rsid w:val="007B3067"/>
    <w:rsid w:val="007C1760"/>
    <w:rsid w:val="007C6CFA"/>
    <w:rsid w:val="007F018B"/>
    <w:rsid w:val="007F2B31"/>
    <w:rsid w:val="00801B08"/>
    <w:rsid w:val="00801B1F"/>
    <w:rsid w:val="00807740"/>
    <w:rsid w:val="00815FCB"/>
    <w:rsid w:val="00817B54"/>
    <w:rsid w:val="00822A15"/>
    <w:rsid w:val="00827A10"/>
    <w:rsid w:val="00851B0B"/>
    <w:rsid w:val="008576AF"/>
    <w:rsid w:val="008642CA"/>
    <w:rsid w:val="00866E44"/>
    <w:rsid w:val="00873CFC"/>
    <w:rsid w:val="008755E1"/>
    <w:rsid w:val="00881AFD"/>
    <w:rsid w:val="00881C70"/>
    <w:rsid w:val="008877A1"/>
    <w:rsid w:val="00890783"/>
    <w:rsid w:val="0089211F"/>
    <w:rsid w:val="008921EB"/>
    <w:rsid w:val="008936F1"/>
    <w:rsid w:val="00894EF7"/>
    <w:rsid w:val="008A1EB2"/>
    <w:rsid w:val="008A4C83"/>
    <w:rsid w:val="008B0A31"/>
    <w:rsid w:val="008C46B4"/>
    <w:rsid w:val="008D428F"/>
    <w:rsid w:val="008D4E0E"/>
    <w:rsid w:val="008F16A4"/>
    <w:rsid w:val="008F6F1F"/>
    <w:rsid w:val="00902694"/>
    <w:rsid w:val="00905E4C"/>
    <w:rsid w:val="00911C1A"/>
    <w:rsid w:val="00916303"/>
    <w:rsid w:val="00916A64"/>
    <w:rsid w:val="009200E9"/>
    <w:rsid w:val="00921BB7"/>
    <w:rsid w:val="00923410"/>
    <w:rsid w:val="0092375E"/>
    <w:rsid w:val="00930598"/>
    <w:rsid w:val="00935DF0"/>
    <w:rsid w:val="00937998"/>
    <w:rsid w:val="009654B3"/>
    <w:rsid w:val="009669FB"/>
    <w:rsid w:val="00973564"/>
    <w:rsid w:val="00973ADF"/>
    <w:rsid w:val="00976F3C"/>
    <w:rsid w:val="00977964"/>
    <w:rsid w:val="0098181F"/>
    <w:rsid w:val="009819F4"/>
    <w:rsid w:val="00985EE9"/>
    <w:rsid w:val="009934E2"/>
    <w:rsid w:val="009A64F2"/>
    <w:rsid w:val="009B1A29"/>
    <w:rsid w:val="009B3B27"/>
    <w:rsid w:val="009C022E"/>
    <w:rsid w:val="009D074C"/>
    <w:rsid w:val="009D5130"/>
    <w:rsid w:val="009E38AA"/>
    <w:rsid w:val="00A06F21"/>
    <w:rsid w:val="00A0757B"/>
    <w:rsid w:val="00A15821"/>
    <w:rsid w:val="00A23723"/>
    <w:rsid w:val="00A35F7E"/>
    <w:rsid w:val="00A41D23"/>
    <w:rsid w:val="00A45D30"/>
    <w:rsid w:val="00A5095C"/>
    <w:rsid w:val="00A50A6A"/>
    <w:rsid w:val="00A53D73"/>
    <w:rsid w:val="00A575AC"/>
    <w:rsid w:val="00A63958"/>
    <w:rsid w:val="00A644D3"/>
    <w:rsid w:val="00A649C1"/>
    <w:rsid w:val="00A71672"/>
    <w:rsid w:val="00A73C52"/>
    <w:rsid w:val="00A80F57"/>
    <w:rsid w:val="00A818FE"/>
    <w:rsid w:val="00A97A3F"/>
    <w:rsid w:val="00AA0B20"/>
    <w:rsid w:val="00AA442D"/>
    <w:rsid w:val="00AA7BF0"/>
    <w:rsid w:val="00AB0189"/>
    <w:rsid w:val="00AB34BC"/>
    <w:rsid w:val="00AB3AC0"/>
    <w:rsid w:val="00AB4EB3"/>
    <w:rsid w:val="00AB7734"/>
    <w:rsid w:val="00AD24C3"/>
    <w:rsid w:val="00AD2E5C"/>
    <w:rsid w:val="00AD6961"/>
    <w:rsid w:val="00AD6B06"/>
    <w:rsid w:val="00AE1067"/>
    <w:rsid w:val="00AE2D18"/>
    <w:rsid w:val="00AF4D89"/>
    <w:rsid w:val="00AF5E66"/>
    <w:rsid w:val="00B106C3"/>
    <w:rsid w:val="00B23578"/>
    <w:rsid w:val="00B237F6"/>
    <w:rsid w:val="00B25488"/>
    <w:rsid w:val="00B35A7E"/>
    <w:rsid w:val="00B41EDA"/>
    <w:rsid w:val="00B610EE"/>
    <w:rsid w:val="00B64336"/>
    <w:rsid w:val="00B64547"/>
    <w:rsid w:val="00B710DE"/>
    <w:rsid w:val="00B7188C"/>
    <w:rsid w:val="00B8076E"/>
    <w:rsid w:val="00B920DA"/>
    <w:rsid w:val="00B93451"/>
    <w:rsid w:val="00B957EB"/>
    <w:rsid w:val="00B97420"/>
    <w:rsid w:val="00BA7E7A"/>
    <w:rsid w:val="00BB43B2"/>
    <w:rsid w:val="00BE01F1"/>
    <w:rsid w:val="00BE02E7"/>
    <w:rsid w:val="00BE2812"/>
    <w:rsid w:val="00BE3D90"/>
    <w:rsid w:val="00BF16E5"/>
    <w:rsid w:val="00BF6320"/>
    <w:rsid w:val="00C00B4B"/>
    <w:rsid w:val="00C02C9A"/>
    <w:rsid w:val="00C07CF2"/>
    <w:rsid w:val="00C113F0"/>
    <w:rsid w:val="00C26F81"/>
    <w:rsid w:val="00C333DA"/>
    <w:rsid w:val="00C33E81"/>
    <w:rsid w:val="00C46936"/>
    <w:rsid w:val="00C7191F"/>
    <w:rsid w:val="00C735ED"/>
    <w:rsid w:val="00C747E9"/>
    <w:rsid w:val="00C77B59"/>
    <w:rsid w:val="00C812D2"/>
    <w:rsid w:val="00C91F7E"/>
    <w:rsid w:val="00CA1F1A"/>
    <w:rsid w:val="00CA6060"/>
    <w:rsid w:val="00CB0A6A"/>
    <w:rsid w:val="00CB11FA"/>
    <w:rsid w:val="00CB1D8C"/>
    <w:rsid w:val="00CB4FEC"/>
    <w:rsid w:val="00CC11E0"/>
    <w:rsid w:val="00CC2A76"/>
    <w:rsid w:val="00CC37E3"/>
    <w:rsid w:val="00CC6AE7"/>
    <w:rsid w:val="00CD0461"/>
    <w:rsid w:val="00CD43FF"/>
    <w:rsid w:val="00CE1628"/>
    <w:rsid w:val="00CE4676"/>
    <w:rsid w:val="00D1259F"/>
    <w:rsid w:val="00D12F9F"/>
    <w:rsid w:val="00D16759"/>
    <w:rsid w:val="00D21FC1"/>
    <w:rsid w:val="00D233E5"/>
    <w:rsid w:val="00D255AD"/>
    <w:rsid w:val="00D31C08"/>
    <w:rsid w:val="00D3660B"/>
    <w:rsid w:val="00D514D0"/>
    <w:rsid w:val="00D56DCA"/>
    <w:rsid w:val="00D61AE8"/>
    <w:rsid w:val="00D828BB"/>
    <w:rsid w:val="00D9078B"/>
    <w:rsid w:val="00D91BE1"/>
    <w:rsid w:val="00D9532C"/>
    <w:rsid w:val="00D97AC3"/>
    <w:rsid w:val="00DC34C1"/>
    <w:rsid w:val="00DD4697"/>
    <w:rsid w:val="00DE5B0B"/>
    <w:rsid w:val="00DF6B08"/>
    <w:rsid w:val="00E0143F"/>
    <w:rsid w:val="00E04830"/>
    <w:rsid w:val="00E17F68"/>
    <w:rsid w:val="00E20CBF"/>
    <w:rsid w:val="00E27098"/>
    <w:rsid w:val="00E43ABE"/>
    <w:rsid w:val="00E4400E"/>
    <w:rsid w:val="00E47078"/>
    <w:rsid w:val="00E5271C"/>
    <w:rsid w:val="00E5392C"/>
    <w:rsid w:val="00E63ABF"/>
    <w:rsid w:val="00E76D93"/>
    <w:rsid w:val="00E833AE"/>
    <w:rsid w:val="00E836BD"/>
    <w:rsid w:val="00E85BF7"/>
    <w:rsid w:val="00E9026F"/>
    <w:rsid w:val="00EA6163"/>
    <w:rsid w:val="00EB2579"/>
    <w:rsid w:val="00EB7334"/>
    <w:rsid w:val="00EC4E5A"/>
    <w:rsid w:val="00EE0C90"/>
    <w:rsid w:val="00EE79DC"/>
    <w:rsid w:val="00EF532B"/>
    <w:rsid w:val="00EF5358"/>
    <w:rsid w:val="00F03A43"/>
    <w:rsid w:val="00F13E55"/>
    <w:rsid w:val="00F23F6D"/>
    <w:rsid w:val="00F34A51"/>
    <w:rsid w:val="00F36FD8"/>
    <w:rsid w:val="00F375E8"/>
    <w:rsid w:val="00F438C4"/>
    <w:rsid w:val="00F45D40"/>
    <w:rsid w:val="00F51613"/>
    <w:rsid w:val="00F524D7"/>
    <w:rsid w:val="00F5580D"/>
    <w:rsid w:val="00F57226"/>
    <w:rsid w:val="00F576B2"/>
    <w:rsid w:val="00F60E27"/>
    <w:rsid w:val="00F63642"/>
    <w:rsid w:val="00F63FF8"/>
    <w:rsid w:val="00FA4360"/>
    <w:rsid w:val="00FA45C0"/>
    <w:rsid w:val="00FA4D5F"/>
    <w:rsid w:val="00FB6765"/>
    <w:rsid w:val="00FC153C"/>
    <w:rsid w:val="00FC1FE0"/>
    <w:rsid w:val="00FC3D00"/>
    <w:rsid w:val="00FD1D78"/>
    <w:rsid w:val="00FD3769"/>
    <w:rsid w:val="00FD44D8"/>
    <w:rsid w:val="00FD4C5A"/>
    <w:rsid w:val="00FF143D"/>
    <w:rsid w:val="00FF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9FB"/>
    <w:rPr>
      <w:sz w:val="24"/>
      <w:szCs w:val="28"/>
    </w:rPr>
  </w:style>
  <w:style w:type="paragraph" w:styleId="Heading1">
    <w:name w:val="heading 1"/>
    <w:basedOn w:val="Normal"/>
    <w:next w:val="Normal"/>
    <w:qFormat/>
    <w:rsid w:val="004C4BD8"/>
    <w:pPr>
      <w:keepNext/>
      <w:outlineLvl w:val="0"/>
    </w:pPr>
    <w:rPr>
      <w:rFonts w:ascii="Cordia New" w:eastAsia="Cordia New" w:hAnsi="Cordia New"/>
      <w:sz w:val="32"/>
      <w:szCs w:val="32"/>
    </w:rPr>
  </w:style>
  <w:style w:type="paragraph" w:styleId="Heading2">
    <w:name w:val="heading 2"/>
    <w:basedOn w:val="Normal"/>
    <w:next w:val="Normal"/>
    <w:qFormat/>
    <w:rsid w:val="004C4BD8"/>
    <w:pPr>
      <w:keepNext/>
      <w:outlineLvl w:val="1"/>
    </w:pPr>
    <w:rPr>
      <w:rFonts w:ascii="Cordia New" w:eastAsia="Cordia New" w:hAnsi="Cordi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E5392C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74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4BD8"/>
    <w:pPr>
      <w:jc w:val="center"/>
    </w:pPr>
    <w:rPr>
      <w:rFonts w:ascii="Cordia New" w:eastAsia="Cordia New" w:hAnsi="Cordia New"/>
      <w:sz w:val="32"/>
      <w:szCs w:val="32"/>
    </w:rPr>
  </w:style>
  <w:style w:type="paragraph" w:styleId="Subtitle">
    <w:name w:val="Subtitle"/>
    <w:basedOn w:val="Normal"/>
    <w:qFormat/>
    <w:rsid w:val="004C4BD8"/>
    <w:rPr>
      <w:rFonts w:ascii="Cordia New" w:eastAsia="Cordia New" w:hAnsi="Cordia New"/>
      <w:sz w:val="32"/>
      <w:szCs w:val="32"/>
    </w:rPr>
  </w:style>
  <w:style w:type="paragraph" w:styleId="BodyText">
    <w:name w:val="Body Text"/>
    <w:basedOn w:val="Normal"/>
    <w:rsid w:val="003F6421"/>
    <w:pPr>
      <w:spacing w:line="320" w:lineRule="exact"/>
    </w:pPr>
    <w:rPr>
      <w:rFonts w:ascii="Angsana New" w:eastAsia="SimSun" w:hAnsi="Angsana New"/>
      <w:sz w:val="30"/>
      <w:szCs w:val="30"/>
    </w:rPr>
  </w:style>
  <w:style w:type="table" w:styleId="TableGrid">
    <w:name w:val="Table Grid"/>
    <w:basedOn w:val="TableNormal"/>
    <w:rsid w:val="0068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60CA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60CA6"/>
  </w:style>
  <w:style w:type="paragraph" w:styleId="Footer">
    <w:name w:val="footer"/>
    <w:basedOn w:val="Normal"/>
    <w:rsid w:val="00260CA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1644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016449"/>
    <w:rPr>
      <w:rFonts w:ascii="Tahoma" w:hAnsi="Tahoma"/>
      <w:sz w:val="16"/>
    </w:rPr>
  </w:style>
  <w:style w:type="character" w:customStyle="1" w:styleId="HeaderChar">
    <w:name w:val="Header Char"/>
    <w:link w:val="Header"/>
    <w:uiPriority w:val="99"/>
    <w:rsid w:val="0042763C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CB1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7A3F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  <w:style w:type="character" w:customStyle="1" w:styleId="Heading4Char">
    <w:name w:val="Heading 4 Char"/>
    <w:basedOn w:val="DefaultParagraphFont"/>
    <w:link w:val="Heading4"/>
    <w:semiHidden/>
    <w:rsid w:val="006374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8"/>
    </w:rPr>
  </w:style>
  <w:style w:type="paragraph" w:styleId="BodyTextIndent">
    <w:name w:val="Body Text Indent"/>
    <w:basedOn w:val="Normal"/>
    <w:link w:val="BodyTextIndentChar"/>
    <w:rsid w:val="00173A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73A04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9FB"/>
    <w:rPr>
      <w:sz w:val="24"/>
      <w:szCs w:val="28"/>
    </w:rPr>
  </w:style>
  <w:style w:type="paragraph" w:styleId="Heading1">
    <w:name w:val="heading 1"/>
    <w:basedOn w:val="Normal"/>
    <w:next w:val="Normal"/>
    <w:qFormat/>
    <w:rsid w:val="004C4BD8"/>
    <w:pPr>
      <w:keepNext/>
      <w:outlineLvl w:val="0"/>
    </w:pPr>
    <w:rPr>
      <w:rFonts w:ascii="Cordia New" w:eastAsia="Cordia New" w:hAnsi="Cordia New"/>
      <w:sz w:val="32"/>
      <w:szCs w:val="32"/>
    </w:rPr>
  </w:style>
  <w:style w:type="paragraph" w:styleId="Heading2">
    <w:name w:val="heading 2"/>
    <w:basedOn w:val="Normal"/>
    <w:next w:val="Normal"/>
    <w:qFormat/>
    <w:rsid w:val="004C4BD8"/>
    <w:pPr>
      <w:keepNext/>
      <w:outlineLvl w:val="1"/>
    </w:pPr>
    <w:rPr>
      <w:rFonts w:ascii="Cordia New" w:eastAsia="Cordia New" w:hAnsi="Cordi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E5392C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74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4BD8"/>
    <w:pPr>
      <w:jc w:val="center"/>
    </w:pPr>
    <w:rPr>
      <w:rFonts w:ascii="Cordia New" w:eastAsia="Cordia New" w:hAnsi="Cordia New"/>
      <w:sz w:val="32"/>
      <w:szCs w:val="32"/>
    </w:rPr>
  </w:style>
  <w:style w:type="paragraph" w:styleId="Subtitle">
    <w:name w:val="Subtitle"/>
    <w:basedOn w:val="Normal"/>
    <w:qFormat/>
    <w:rsid w:val="004C4BD8"/>
    <w:rPr>
      <w:rFonts w:ascii="Cordia New" w:eastAsia="Cordia New" w:hAnsi="Cordia New"/>
      <w:sz w:val="32"/>
      <w:szCs w:val="32"/>
    </w:rPr>
  </w:style>
  <w:style w:type="paragraph" w:styleId="BodyText">
    <w:name w:val="Body Text"/>
    <w:basedOn w:val="Normal"/>
    <w:rsid w:val="003F6421"/>
    <w:pPr>
      <w:spacing w:line="320" w:lineRule="exact"/>
    </w:pPr>
    <w:rPr>
      <w:rFonts w:ascii="Angsana New" w:eastAsia="SimSun" w:hAnsi="Angsana New"/>
      <w:sz w:val="30"/>
      <w:szCs w:val="30"/>
    </w:rPr>
  </w:style>
  <w:style w:type="table" w:styleId="TableGrid">
    <w:name w:val="Table Grid"/>
    <w:basedOn w:val="TableNormal"/>
    <w:rsid w:val="0068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60CA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60CA6"/>
  </w:style>
  <w:style w:type="paragraph" w:styleId="Footer">
    <w:name w:val="footer"/>
    <w:basedOn w:val="Normal"/>
    <w:rsid w:val="00260CA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1644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016449"/>
    <w:rPr>
      <w:rFonts w:ascii="Tahoma" w:hAnsi="Tahoma"/>
      <w:sz w:val="16"/>
    </w:rPr>
  </w:style>
  <w:style w:type="character" w:customStyle="1" w:styleId="HeaderChar">
    <w:name w:val="Header Char"/>
    <w:link w:val="Header"/>
    <w:uiPriority w:val="99"/>
    <w:rsid w:val="0042763C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CB1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7A3F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  <w:style w:type="character" w:customStyle="1" w:styleId="Heading4Char">
    <w:name w:val="Heading 4 Char"/>
    <w:basedOn w:val="DefaultParagraphFont"/>
    <w:link w:val="Heading4"/>
    <w:semiHidden/>
    <w:rsid w:val="006374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8"/>
    </w:rPr>
  </w:style>
  <w:style w:type="paragraph" w:styleId="BodyTextIndent">
    <w:name w:val="Body Text Indent"/>
    <w:basedOn w:val="Normal"/>
    <w:link w:val="BodyTextIndentChar"/>
    <w:rsid w:val="00173A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73A04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8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75507-AC2F-4969-8A44-7599D90DD1A8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F9866EF7-108B-45EA-B01C-F38B8050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39</TotalTime>
  <Pages>7</Pages>
  <Words>882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</dc:creator>
  <cp:lastModifiedBy>User</cp:lastModifiedBy>
  <cp:revision>7</cp:revision>
  <cp:lastPrinted>2016-10-30T07:27:00Z</cp:lastPrinted>
  <dcterms:created xsi:type="dcterms:W3CDTF">2019-02-25T14:09:00Z</dcterms:created>
  <dcterms:modified xsi:type="dcterms:W3CDTF">2019-02-25T14:49:00Z</dcterms:modified>
</cp:coreProperties>
</file>