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DA" w:rsidRDefault="00001ED9" w:rsidP="00001ED9">
      <w:pPr>
        <w:jc w:val="center"/>
        <w:rPr>
          <w:rFonts w:ascii="TH SarabunPSK" w:eastAsia="AngsanaNew-Bold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1247775" cy="1674061"/>
            <wp:effectExtent l="0" t="0" r="0" b="2540"/>
            <wp:docPr id="5" name="Picture 5" descr="à¸à¸¥à¸à¸²à¸£à¸à¹à¸à¸«à¸²à¸£à¸¹à¸à¸ à¸²à¸à¸ªà¸³à¸«à¸£à¸±à¸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22" cy="16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13" w:rsidRPr="00001ED9" w:rsidRDefault="00235313" w:rsidP="00001ED9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235313" w:rsidRPr="00001ED9" w:rsidRDefault="00235313" w:rsidP="00235313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การศึกษาค้นคว้าด้วยตนเอง </w:t>
      </w:r>
      <w:r w:rsidRPr="00001ED9">
        <w:rPr>
          <w:rFonts w:ascii="TH SarabunPSK" w:eastAsia="AngsanaNew-Bold" w:hAnsi="TH SarabunPSK" w:cs="TH SarabunPSK"/>
          <w:b/>
          <w:bCs/>
          <w:sz w:val="36"/>
          <w:szCs w:val="36"/>
        </w:rPr>
        <w:t>(Independent Study : IS)</w:t>
      </w:r>
    </w:p>
    <w:p w:rsidR="00976F3C" w:rsidRPr="00001ED9" w:rsidRDefault="00235313" w:rsidP="00976F3C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เรื่อง</w:t>
      </w:r>
      <w:r w:rsidR="00902694" w:rsidRPr="00001ED9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</w:t>
      </w:r>
      <w:r w:rsidR="00976F3C"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การศึกษาเกี่ยวกับข้อตกลงในชั้นเรียนของนักเรียน</w:t>
      </w:r>
      <w:r w:rsidR="00976F3C"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ชั้น</w:t>
      </w:r>
      <w:r w:rsidR="00A06F21"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 xml:space="preserve"> </w:t>
      </w:r>
      <w:r w:rsidR="00001ED9"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ม2/9</w:t>
      </w:r>
    </w:p>
    <w:p w:rsidR="00001ED9" w:rsidRDefault="00001ED9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                 เด็กชาย ภัทรศักดิ์   </w:t>
      </w:r>
      <w:r w:rsid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สาสุข</w:t>
      </w:r>
    </w:p>
    <w:p w:rsidR="00001ED9" w:rsidRDefault="00001ED9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                 เด็กชาย </w:t>
      </w:r>
      <w:proofErr w:type="spellStart"/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เจตน์</w:t>
      </w:r>
      <w:proofErr w:type="spellEnd"/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นิพัทธ์ </w:t>
      </w:r>
      <w:r w:rsid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ภู่จินดา</w:t>
      </w:r>
    </w:p>
    <w:p w:rsidR="00001ED9" w:rsidRDefault="00001ED9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                 เด็กชาย เจตพล       </w:t>
      </w:r>
      <w:r w:rsid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มากมา</w:t>
      </w:r>
    </w:p>
    <w:p w:rsidR="00001ED9" w:rsidRDefault="00001ED9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                 เด็กชาย ชยกร        </w:t>
      </w:r>
      <w:r w:rsid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ถนอม</w:t>
      </w:r>
      <w:proofErr w:type="spellStart"/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สินธุ์</w:t>
      </w:r>
      <w:proofErr w:type="spellEnd"/>
    </w:p>
    <w:p w:rsidR="00001ED9" w:rsidRPr="00001ED9" w:rsidRDefault="00001ED9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                  เด็กชาย รังสฤษฏ์    </w:t>
      </w:r>
      <w:r w:rsid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ดวงแสง</w:t>
      </w:r>
    </w:p>
    <w:p w:rsidR="002B43CF" w:rsidRPr="00001ED9" w:rsidRDefault="002B43CF" w:rsidP="003B4A7C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นักเรียนชั้นมัธยมศึกษาปีที่</w:t>
      </w:r>
      <w:r w:rsidR="00F375E8">
        <w:rPr>
          <w:rFonts w:ascii="TH SarabunPSK" w:eastAsia="AngsanaNew-Bold" w:hAnsi="TH SarabunPSK" w:cs="TH SarabunPSK"/>
          <w:b/>
          <w:bCs/>
          <w:sz w:val="36"/>
          <w:szCs w:val="36"/>
        </w:rPr>
        <w:t>2/9</w:t>
      </w:r>
    </w:p>
    <w:p w:rsidR="00902694" w:rsidRDefault="00902694" w:rsidP="00001ED9">
      <w:pPr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</w:p>
    <w:p w:rsidR="00001ED9" w:rsidRPr="00001ED9" w:rsidRDefault="00001ED9" w:rsidP="00001ED9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2B43CF" w:rsidRPr="00001ED9" w:rsidRDefault="002B43CF" w:rsidP="003B4A7C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เสนอ</w:t>
      </w:r>
    </w:p>
    <w:p w:rsidR="00902694" w:rsidRPr="00001ED9" w:rsidRDefault="00EE79DC" w:rsidP="00001ED9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คุณครู</w:t>
      </w:r>
      <w:r w:rsidR="00976F3C"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 w:rsid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ปริสา เหลืองธรรมชาติ</w:t>
      </w:r>
    </w:p>
    <w:p w:rsidR="00902694" w:rsidRPr="00001ED9" w:rsidRDefault="00902694" w:rsidP="002B43CF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001ED9" w:rsidRDefault="00001ED9" w:rsidP="002B43CF">
      <w:pPr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</w:p>
    <w:p w:rsidR="002B43CF" w:rsidRDefault="002B43CF" w:rsidP="00001ED9">
      <w:pPr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โรงเรียน</w:t>
      </w:r>
      <w:r w:rsid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สตรีอ่างทอง</w:t>
      </w:r>
    </w:p>
    <w:p w:rsidR="00001ED9" w:rsidRPr="00001ED9" w:rsidRDefault="00001ED9" w:rsidP="00001ED9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อำเภอเมือง จังหวัดอ่างทอง</w:t>
      </w:r>
    </w:p>
    <w:p w:rsidR="00FD3769" w:rsidRPr="00001ED9" w:rsidRDefault="00FD3769" w:rsidP="00001ED9">
      <w:pPr>
        <w:tabs>
          <w:tab w:val="left" w:pos="450"/>
        </w:tabs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902694" w:rsidRDefault="00902694" w:rsidP="00EE79DC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sectPr w:rsidR="00902694" w:rsidSect="00902694">
          <w:headerReference w:type="even" r:id="rId11"/>
          <w:headerReference w:type="default" r:id="rId12"/>
          <w:pgSz w:w="11906" w:h="16838" w:code="9"/>
          <w:pgMar w:top="2160" w:right="1440" w:bottom="1440" w:left="2160" w:header="1296" w:footer="706" w:gutter="0"/>
          <w:pgNumType w:start="1"/>
          <w:cols w:space="708"/>
          <w:titlePg/>
          <w:docGrid w:linePitch="360"/>
        </w:sectPr>
      </w:pPr>
    </w:p>
    <w:p w:rsidR="00F57226" w:rsidRPr="00001ED9" w:rsidRDefault="00F57226" w:rsidP="00EE79DC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:rsidR="00EE79DC" w:rsidRPr="00F57226" w:rsidRDefault="00EE79DC" w:rsidP="00EE79DC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902694" w:rsidRPr="00001ED9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ชื่อเรื่อง</w:t>
      </w:r>
      <w:r w:rsidRPr="00001ED9">
        <w:rPr>
          <w:rFonts w:ascii="TH SarabunPSK" w:eastAsia="AngsanaNew-Bold" w:hAnsi="TH SarabunPSK" w:cs="TH SarabunPSK"/>
          <w:sz w:val="36"/>
          <w:szCs w:val="36"/>
          <w:cs/>
        </w:rPr>
        <w:t xml:space="preserve">      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>กา</w:t>
      </w:r>
      <w:r w:rsidR="00001ED9">
        <w:rPr>
          <w:rFonts w:ascii="TH SarabunPSK" w:eastAsia="AngsanaNew-Bold" w:hAnsi="TH SarabunPSK" w:cs="TH SarabunPSK"/>
          <w:sz w:val="32"/>
          <w:szCs w:val="32"/>
          <w:cs/>
        </w:rPr>
        <w:t>รศึกษาพฤติกรรมของนักเรียนชั้น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>มั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>ธยมศึกษาปีที่ 2/9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ที่มี</w:t>
      </w:r>
      <w:r w:rsidRPr="00001ED9">
        <w:rPr>
          <w:rFonts w:ascii="TH SarabunPSK" w:eastAsia="AngsanaNew-Bold" w:hAnsi="TH SarabunPSK" w:cs="TH SarabunPSK"/>
          <w:sz w:val="32"/>
          <w:szCs w:val="32"/>
          <w:cs/>
        </w:rPr>
        <w:t>ต่อข้อตกลงในชั้นเรียน</w:t>
      </w:r>
    </w:p>
    <w:p w:rsidR="00F375E8" w:rsidRPr="00F375E8" w:rsidRDefault="00902694" w:rsidP="00F375E8">
      <w:pPr>
        <w:rPr>
          <w:rFonts w:ascii="TH SarabunPSK" w:eastAsia="AngsanaNew-Bold" w:hAnsi="TH SarabunPSK" w:cs="TH SarabunPSK" w:hint="cs"/>
          <w:sz w:val="32"/>
          <w:szCs w:val="32"/>
        </w:rPr>
      </w:pP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ผู้ศึกษา</w:t>
      </w:r>
      <w:r w:rsidR="00F375E8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 </w:t>
      </w:r>
      <w:r w:rsidR="00F375E8"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เด็กชาย ภัทรศักดิ์   สาสุข</w:t>
      </w:r>
    </w:p>
    <w:p w:rsidR="00F375E8" w:rsidRPr="00F375E8" w:rsidRDefault="00F375E8" w:rsidP="00F375E8">
      <w:pPr>
        <w:rPr>
          <w:rFonts w:ascii="TH SarabunPSK" w:eastAsia="AngsanaNew-Bold" w:hAnsi="TH SarabunPSK" w:cs="TH SarabunPSK" w:hint="cs"/>
          <w:sz w:val="32"/>
          <w:szCs w:val="32"/>
        </w:rPr>
      </w:pP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เด็กชาย </w:t>
      </w:r>
      <w:proofErr w:type="spellStart"/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เจตน์</w:t>
      </w:r>
      <w:proofErr w:type="spellEnd"/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นิพัทธ์ ภู่จินดา</w:t>
      </w:r>
    </w:p>
    <w:p w:rsidR="00F375E8" w:rsidRPr="00F375E8" w:rsidRDefault="00F375E8" w:rsidP="00F375E8">
      <w:pPr>
        <w:rPr>
          <w:rFonts w:ascii="TH SarabunPSK" w:eastAsia="AngsanaNew-Bold" w:hAnsi="TH SarabunPSK" w:cs="TH SarabunPSK" w:hint="cs"/>
          <w:sz w:val="32"/>
          <w:szCs w:val="32"/>
        </w:rPr>
      </w:pP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เ</w:t>
      </w: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ด็กชาย เจตพล       มากมา</w:t>
      </w:r>
    </w:p>
    <w:p w:rsidR="00F375E8" w:rsidRPr="00F375E8" w:rsidRDefault="00F375E8" w:rsidP="00F375E8">
      <w:pPr>
        <w:rPr>
          <w:rFonts w:ascii="TH SarabunPSK" w:eastAsia="AngsanaNew-Bold" w:hAnsi="TH SarabunPSK" w:cs="TH SarabunPSK" w:hint="cs"/>
          <w:sz w:val="32"/>
          <w:szCs w:val="32"/>
        </w:rPr>
      </w:pP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</w:t>
      </w: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เด็กชาย ชยกร        ถนอม</w:t>
      </w:r>
      <w:proofErr w:type="spellStart"/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สินธุ์</w:t>
      </w:r>
      <w:proofErr w:type="spellEnd"/>
    </w:p>
    <w:p w:rsidR="00F375E8" w:rsidRPr="00F375E8" w:rsidRDefault="00F375E8" w:rsidP="00F375E8">
      <w:pPr>
        <w:rPr>
          <w:rFonts w:ascii="TH SarabunPSK" w:eastAsia="AngsanaNew-Bold" w:hAnsi="TH SarabunPSK" w:cs="TH SarabunPSK" w:hint="cs"/>
          <w:sz w:val="32"/>
          <w:szCs w:val="32"/>
          <w:cs/>
        </w:rPr>
      </w:pP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</w:t>
      </w:r>
      <w:r w:rsidRPr="00F375E8">
        <w:rPr>
          <w:rFonts w:ascii="TH SarabunPSK" w:eastAsia="AngsanaNew-Bold" w:hAnsi="TH SarabunPSK" w:cs="TH SarabunPSK" w:hint="cs"/>
          <w:sz w:val="32"/>
          <w:szCs w:val="32"/>
          <w:cs/>
        </w:rPr>
        <w:t>เด็กชาย รังสฤษฏ์    ดวงแสง</w:t>
      </w:r>
    </w:p>
    <w:p w:rsidR="00902694" w:rsidRPr="00786A74" w:rsidRDefault="00902694" w:rsidP="00001ED9">
      <w:pPr>
        <w:tabs>
          <w:tab w:val="left" w:pos="450"/>
        </w:tabs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02694" w:rsidRPr="00F57226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ระดับการศึกษา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001ED9">
        <w:rPr>
          <w:rFonts w:ascii="TH SarabunPSK" w:eastAsia="AngsanaNew-Bold" w:hAnsi="TH SarabunPSK" w:cs="TH SarabunPSK"/>
          <w:sz w:val="32"/>
          <w:szCs w:val="32"/>
          <w:cs/>
        </w:rPr>
        <w:t>นักเรียนชั้นมั</w:t>
      </w:r>
      <w:r w:rsidR="00001ED9">
        <w:rPr>
          <w:rFonts w:ascii="TH SarabunPSK" w:eastAsia="AngsanaNew-Bold" w:hAnsi="TH SarabunPSK" w:cs="TH SarabunPSK" w:hint="cs"/>
          <w:sz w:val="32"/>
          <w:szCs w:val="32"/>
          <w:cs/>
        </w:rPr>
        <w:t>ธยมศึกษาปีที่ 2/9</w:t>
      </w:r>
      <w:r w:rsidR="00001ED9">
        <w:rPr>
          <w:rFonts w:ascii="TH SarabunPSK" w:eastAsia="AngsanaNew-Bold" w:hAnsi="TH SarabunPSK" w:cs="TH SarabunPSK"/>
          <w:sz w:val="32"/>
          <w:szCs w:val="32"/>
          <w:cs/>
        </w:rPr>
        <w:t xml:space="preserve"> โรงเรียน</w:t>
      </w:r>
      <w:r w:rsidR="00001ED9">
        <w:rPr>
          <w:rFonts w:ascii="TH SarabunPSK" w:eastAsia="AngsanaNew-Bold" w:hAnsi="TH SarabunPSK" w:cs="TH SarabunPSK" w:hint="cs"/>
          <w:sz w:val="32"/>
          <w:szCs w:val="32"/>
          <w:cs/>
        </w:rPr>
        <w:t>สตรีอ่างทอง</w:t>
      </w:r>
    </w:p>
    <w:p w:rsidR="00902694" w:rsidRPr="00F57226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รายวิชา</w:t>
      </w:r>
      <w:r w:rsidRPr="00001ED9">
        <w:rPr>
          <w:rFonts w:ascii="TH SarabunPSK" w:eastAsia="AngsanaNew-Bold" w:hAnsi="TH SarabunPSK" w:cs="TH SarabunPSK"/>
          <w:sz w:val="36"/>
          <w:szCs w:val="36"/>
          <w:cs/>
        </w:rPr>
        <w:t xml:space="preserve"> 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 w:rsidR="00F375E8">
        <w:rPr>
          <w:rFonts w:ascii="TH SarabunPSK" w:eastAsia="AngsanaNew-Bold" w:hAnsi="TH SarabunPSK" w:cs="TH SarabunPSK"/>
          <w:sz w:val="32"/>
          <w:szCs w:val="32"/>
        </w:rPr>
        <w:t xml:space="preserve">      IS1</w:t>
      </w:r>
    </w:p>
    <w:p w:rsidR="00902694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  <w:r w:rsidRPr="00786A7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ปีการศึกษา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     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</w:t>
      </w:r>
      <w:r w:rsidR="00F375E8">
        <w:rPr>
          <w:rFonts w:ascii="TH SarabunPSK" w:eastAsia="AngsanaNew-Bold" w:hAnsi="TH SarabunPSK" w:cs="TH SarabunPSK"/>
          <w:sz w:val="32"/>
          <w:szCs w:val="32"/>
        </w:rPr>
        <w:t>2561</w:t>
      </w:r>
    </w:p>
    <w:p w:rsidR="00902694" w:rsidRPr="00F57226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902694" w:rsidRDefault="00902694" w:rsidP="00902694">
      <w:pPr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>ผลการศึกษาการครั้งนี้มีวัตถุประสงค์เพื่อ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>การศึกษาพฤติกรรม</w:t>
      </w:r>
      <w:r w:rsidRPr="00234E55">
        <w:rPr>
          <w:rFonts w:ascii="TH SarabunPSK" w:eastAsia="AngsanaNew-Bold" w:hAnsi="TH SarabunPSK" w:cs="TH SarabunPSK"/>
          <w:sz w:val="32"/>
          <w:szCs w:val="32"/>
          <w:cs/>
        </w:rPr>
        <w:t>ใน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>ห้องเรียนชั้นมัธยมศึกษาปีที่ 2/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>9</w:t>
      </w:r>
    </w:p>
    <w:p w:rsidR="00902694" w:rsidRPr="00F57226" w:rsidRDefault="00902694" w:rsidP="00902694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>กลุ่มเป้าหมายครั้งนี้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คือ นักเรียนชั้นมัธยมศึกษาปีที่ </w:t>
      </w:r>
      <w:r w:rsidR="00F375E8">
        <w:rPr>
          <w:rFonts w:ascii="TH SarabunPSK" w:eastAsia="AngsanaNew-Bold" w:hAnsi="TH SarabunPSK" w:cs="TH SarabunPSK"/>
          <w:sz w:val="32"/>
          <w:szCs w:val="32"/>
        </w:rPr>
        <w:t>2/9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ภาคเรียนที่ </w:t>
      </w:r>
      <w:r w:rsidRPr="00F57226">
        <w:rPr>
          <w:rFonts w:ascii="TH SarabunPSK" w:eastAsia="AngsanaNew-Bold" w:hAnsi="TH SarabunPSK" w:cs="TH SarabunPSK"/>
          <w:sz w:val="32"/>
          <w:szCs w:val="32"/>
        </w:rPr>
        <w:t>2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ปีการศึกษา </w:t>
      </w:r>
      <w:r w:rsidR="00F375E8">
        <w:rPr>
          <w:rFonts w:ascii="TH SarabunPSK" w:eastAsia="AngsanaNew-Bold" w:hAnsi="TH SarabunPSK" w:cs="TH SarabunPSK"/>
          <w:sz w:val="32"/>
          <w:szCs w:val="32"/>
        </w:rPr>
        <w:t xml:space="preserve">2561 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>โรงเรียนสตรีอ่างทอง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</w:t>
      </w:r>
      <w:r w:rsidR="00F375E8">
        <w:rPr>
          <w:rFonts w:ascii="TH SarabunPSK" w:eastAsia="AngsanaNew-Bold" w:hAnsi="TH SarabunPSK" w:cs="TH SarabunPSK"/>
          <w:sz w:val="32"/>
          <w:szCs w:val="32"/>
        </w:rPr>
        <w:t>48</w:t>
      </w:r>
      <w:r w:rsidRPr="00F57226">
        <w:rPr>
          <w:rFonts w:ascii="TH SarabunPSK" w:eastAsia="AngsanaNew-Bold" w:hAnsi="TH SarabunPSK" w:cs="TH SarabunPSK"/>
          <w:sz w:val="32"/>
          <w:szCs w:val="32"/>
          <w:cs/>
        </w:rPr>
        <w:t xml:space="preserve"> คนได้มาแบบโดยเลือกแบบเจาะจง</w:t>
      </w:r>
    </w:p>
    <w:p w:rsidR="00902694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902694" w:rsidRPr="00786A74" w:rsidRDefault="00902694" w:rsidP="00902694">
      <w:pPr>
        <w:tabs>
          <w:tab w:val="left" w:pos="450"/>
        </w:tabs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786A7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786A7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>สรุปผลการศึกษา</w:t>
      </w:r>
    </w:p>
    <w:p w:rsidR="00FD3769" w:rsidRPr="00F375E8" w:rsidRDefault="00902694" w:rsidP="00F375E8">
      <w:pPr>
        <w:tabs>
          <w:tab w:val="left" w:pos="450"/>
        </w:tabs>
        <w:jc w:val="thaiDistribute"/>
        <w:rPr>
          <w:rFonts w:ascii="TH SarabunPSK" w:eastAsia="AngsanaNew-Bold" w:hAnsi="TH SarabunPSK" w:cs="TH SarabunPSK" w:hint="cs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786A7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ความพึงพอใจต่อการศึกษาเกี่ยวกับข้อตกล</w:t>
      </w:r>
      <w:r w:rsidR="00F375E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งในชั้นเรียนของนักเรียนชั้น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>มั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>ธยมศึกษาปีที่ 2/9</w:t>
      </w:r>
      <w:r w:rsidRPr="00786A7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โดยภาพเฉลี่ย ความพึงพอใจอยู่ในระดับมาก คิดเป็นร้อยละ </w:t>
      </w:r>
      <w:r w:rsidRPr="00786A74">
        <w:rPr>
          <w:rFonts w:ascii="TH SarabunPSK" w:eastAsia="AngsanaNew-Bold" w:hAnsi="TH SarabunPSK" w:cs="TH SarabunPSK"/>
          <w:spacing w:val="-4"/>
          <w:sz w:val="32"/>
          <w:szCs w:val="32"/>
        </w:rPr>
        <w:t>70.91</w:t>
      </w:r>
      <w:r w:rsidRPr="00786A7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เมื่อพิจารณาเป็</w:t>
      </w:r>
      <w:r w:rsidR="00F375E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นรายข้อพบว่าทุกข้ออยู่ในระดับมา</w:t>
      </w:r>
      <w:r w:rsidR="00F375E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</w:t>
      </w:r>
    </w:p>
    <w:p w:rsidR="00FD3769" w:rsidRDefault="00FD3769" w:rsidP="003B4A7C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902694" w:rsidRPr="00F375E8" w:rsidRDefault="00902694" w:rsidP="00F375E8">
      <w:pPr>
        <w:tabs>
          <w:tab w:val="left" w:pos="450"/>
        </w:tabs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sectPr w:rsidR="00902694" w:rsidRPr="00F375E8" w:rsidSect="00902694">
          <w:pgSz w:w="11906" w:h="16838" w:code="9"/>
          <w:pgMar w:top="2160" w:right="1440" w:bottom="1440" w:left="2160" w:header="1298" w:footer="709" w:gutter="0"/>
          <w:pgNumType w:start="1"/>
          <w:cols w:space="708"/>
          <w:titlePg/>
          <w:docGrid w:linePitch="360"/>
        </w:sectPr>
      </w:pPr>
    </w:p>
    <w:p w:rsidR="00EE79DC" w:rsidRPr="00F375E8" w:rsidRDefault="00EE79DC" w:rsidP="00EE79DC">
      <w:pPr>
        <w:pStyle w:val="ListParagraph"/>
        <w:tabs>
          <w:tab w:val="left" w:pos="450"/>
        </w:tabs>
        <w:ind w:left="45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F375E8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EE79DC" w:rsidRPr="00F375E8" w:rsidRDefault="00EE79DC" w:rsidP="00EE79DC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6"/>
          <w:szCs w:val="36"/>
        </w:rPr>
      </w:pPr>
    </w:p>
    <w:p w:rsidR="00902694" w:rsidRDefault="00EE79DC" w:rsidP="00902694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>รายงานฉบับนี้สำเร็จและสมบูรณ์เป็นรูปเล่ม ด้วยความกรุณา</w:t>
      </w:r>
      <w:r w:rsidR="00F375E8">
        <w:rPr>
          <w:rFonts w:ascii="TH SarabunPSK" w:eastAsia="AngsanaNew-Bold" w:hAnsi="TH SarabunPSK" w:cs="TH SarabunPSK"/>
          <w:sz w:val="32"/>
          <w:szCs w:val="32"/>
          <w:cs/>
        </w:rPr>
        <w:t>และเอาใจใส่เป็นอย่างดีจากคุณครู</w:t>
      </w:r>
      <w:r w:rsidR="00F375E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ปริสา เหลืองธรรมชาติ</w:t>
      </w:r>
      <w:r w:rsidRPr="00902694">
        <w:rPr>
          <w:rFonts w:ascii="TH SarabunPSK" w:eastAsia="AngsanaNew-Bold" w:hAnsi="TH SarabunPSK" w:cs="TH SarabunPSK"/>
          <w:sz w:val="32"/>
          <w:szCs w:val="32"/>
          <w:cs/>
        </w:rPr>
        <w:t>ที่ได้กรุณาให้คำปรึกษาและแนะแนวทางในการทำรายงาน</w:t>
      </w:r>
    </w:p>
    <w:p w:rsidR="00902694" w:rsidRDefault="00EE79DC" w:rsidP="00902694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>การดำเนินการทำรายงานในครั้งนี้โดยไม่มีข้อบกพร่อง รวมทั้งข้อเสนอแนะและข้อคิดเห็นต่างๆตลอดทั้งการตรวจแก้ไขรายงานฉบับนี้ให้สำเร็จสมบูรณ์ยิ่งขึ้น ทางคณะผู้จัดทำจึงขอขอบพระคุณเป็นอย่างสูงไว้ ณ โอกาสนี้</w:t>
      </w:r>
    </w:p>
    <w:p w:rsidR="00902694" w:rsidRDefault="00EE79DC" w:rsidP="00902694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>ขอขอบพระคุณคุณครูทุกท่านที่ได้ประสิทธิ์ประสาทวิชา ความรู้ และประสบการณ์ตลอดจนอำนวยความสำเร็จให้บังเกิด</w:t>
      </w:r>
    </w:p>
    <w:p w:rsidR="00EE79DC" w:rsidRPr="00902694" w:rsidRDefault="00EE79DC" w:rsidP="00902694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>สุดท้ายนี้ คุณพ่อ คุณแม่ ที่เป็นกำลังใจ และให้ความช่วยเหลือในการเก็บรวบรวมข้อมูลและให้คำแนะนำในการทำรายงานครั้งนี้ให้สำเร็จลุล่วงด้วยดีตลอดมา</w:t>
      </w:r>
    </w:p>
    <w:p w:rsidR="00EE79DC" w:rsidRPr="00EE79DC" w:rsidRDefault="00EE79DC" w:rsidP="00EE79DC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  <w:r w:rsidRPr="00EE79DC">
        <w:rPr>
          <w:rFonts w:ascii="TH SarabunPSK" w:eastAsia="AngsanaNew-Bold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</w:t>
      </w:r>
    </w:p>
    <w:p w:rsidR="005A0147" w:rsidRPr="00F375E8" w:rsidRDefault="00EE79DC" w:rsidP="00EE79DC">
      <w:pPr>
        <w:pStyle w:val="ListParagraph"/>
        <w:tabs>
          <w:tab w:val="left" w:pos="450"/>
        </w:tabs>
        <w:ind w:left="450"/>
        <w:jc w:val="right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EE79DC">
        <w:rPr>
          <w:rFonts w:ascii="TH SarabunPSK" w:eastAsia="AngsanaNew-Bold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  <w:r w:rsidRPr="00F375E8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คณะผู้จัดทำ</w:t>
      </w:r>
    </w:p>
    <w:p w:rsidR="005A0147" w:rsidRDefault="005A0147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5A0147" w:rsidRDefault="005A0147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5A0147" w:rsidRDefault="005A0147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FD3769" w:rsidRDefault="00FD3769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FD3769" w:rsidRDefault="00FD3769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FD3769" w:rsidRDefault="00FD3769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FD3769" w:rsidRDefault="00FD3769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FD3769" w:rsidRDefault="00FD3769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902694" w:rsidRDefault="00902694" w:rsidP="00F375E8">
      <w:pPr>
        <w:rPr>
          <w:rFonts w:ascii="TH SarabunPSK" w:hAnsi="TH SarabunPSK" w:cs="TH SarabunPSK"/>
          <w:b/>
          <w:bCs/>
          <w:sz w:val="32"/>
          <w:szCs w:val="32"/>
        </w:rPr>
        <w:sectPr w:rsidR="00902694" w:rsidSect="00902694">
          <w:pgSz w:w="11906" w:h="16838" w:code="9"/>
          <w:pgMar w:top="2160" w:right="1440" w:bottom="1440" w:left="2160" w:header="1298" w:footer="709" w:gutter="0"/>
          <w:pgNumType w:start="1"/>
          <w:cols w:space="708"/>
          <w:titlePg/>
          <w:docGrid w:linePitch="360"/>
        </w:sectPr>
      </w:pPr>
    </w:p>
    <w:p w:rsidR="00EE79DC" w:rsidRPr="00902694" w:rsidRDefault="00EE79DC" w:rsidP="00EE79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26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EE79DC" w:rsidRPr="00EE79DC" w:rsidRDefault="00EE79DC" w:rsidP="00F375E8">
      <w:pPr>
        <w:jc w:val="right"/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E79DC">
        <w:rPr>
          <w:rFonts w:ascii="TH SarabunPSK" w:hAnsi="TH SarabunPSK" w:cs="TH SarabunPSK"/>
          <w:sz w:val="32"/>
          <w:szCs w:val="32"/>
          <w:cs/>
        </w:rPr>
        <w:t xml:space="preserve">หน้า    </w:t>
      </w:r>
    </w:p>
    <w:p w:rsidR="00EE79DC" w:rsidRPr="00EE79DC" w:rsidRDefault="00EE79DC" w:rsidP="00A06F21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ปกใน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  <w:cs/>
        </w:rPr>
        <w:t>ก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  <w:cs/>
        </w:rPr>
        <w:t>ข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ค</w:t>
      </w:r>
    </w:p>
    <w:p w:rsidR="00EE79DC" w:rsidRPr="00EE79DC" w:rsidRDefault="00A06F21" w:rsidP="00EE79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EE79DC" w:rsidRPr="00EE79DC">
        <w:rPr>
          <w:rFonts w:ascii="TH SarabunPSK" w:hAnsi="TH SarabunPSK" w:cs="TH SarabunPSK"/>
          <w:sz w:val="32"/>
          <w:szCs w:val="32"/>
          <w:cs/>
        </w:rPr>
        <w:t>ง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บทที่ 1 ความเป็นมาและความสำคัญของปัญหา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</w:rPr>
        <w:t>1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วัตถุประสงค์การศึกษา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</w:rPr>
        <w:t>1</w:t>
      </w:r>
      <w:r w:rsidRPr="00EE79D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ขอบเขตของการศึกษา</w:t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A06F21">
        <w:rPr>
          <w:rFonts w:ascii="TH SarabunPSK" w:hAnsi="TH SarabunPSK" w:cs="TH SarabunPSK"/>
          <w:sz w:val="32"/>
          <w:szCs w:val="32"/>
        </w:rPr>
        <w:t>1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สมมติฐานของการศึกษา</w:t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F375E8">
        <w:rPr>
          <w:rFonts w:ascii="TH SarabunPSK" w:hAnsi="TH SarabunPSK" w:cs="TH SarabunPSK"/>
          <w:sz w:val="32"/>
          <w:szCs w:val="32"/>
        </w:rPr>
        <w:tab/>
      </w:r>
      <w:r w:rsidR="00A06F21">
        <w:rPr>
          <w:rFonts w:ascii="TH SarabunPSK" w:hAnsi="TH SarabunPSK" w:cs="TH SarabunPSK"/>
          <w:sz w:val="32"/>
          <w:szCs w:val="32"/>
        </w:rPr>
        <w:t>2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</w:rPr>
        <w:t>2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A06F21">
        <w:rPr>
          <w:rFonts w:ascii="TH SarabunPSK" w:hAnsi="TH SarabunPSK" w:cs="TH SarabunPSK"/>
          <w:sz w:val="32"/>
          <w:szCs w:val="32"/>
        </w:rPr>
        <w:t>2</w:t>
      </w:r>
      <w:r w:rsidRPr="00EE79D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บทที่ 2   เอกสารและงานวิจัยที่เกี่ยวข้อง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3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บทที่ 3  วิธีดำเนินการศึกษา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5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บทที่ 4  ผลการวิเคราะห์ข้อมูล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6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บทที่  5  สรุปผลการศึกษา และข้อเสนอแนะ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8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="00F375E8">
        <w:rPr>
          <w:rFonts w:ascii="TH SarabunPSK" w:hAnsi="TH SarabunPSK" w:cs="TH SarabunPSK" w:hint="cs"/>
          <w:sz w:val="32"/>
          <w:szCs w:val="32"/>
          <w:cs/>
        </w:rPr>
        <w:tab/>
      </w:r>
      <w:r w:rsidRPr="00EE79DC">
        <w:rPr>
          <w:rFonts w:ascii="TH SarabunPSK" w:hAnsi="TH SarabunPSK" w:cs="TH SarabunPSK"/>
          <w:sz w:val="32"/>
          <w:szCs w:val="32"/>
          <w:cs/>
        </w:rPr>
        <w:t>9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  <w:r w:rsidRPr="00EE79DC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</w:p>
    <w:p w:rsidR="00EE79DC" w:rsidRPr="00EE79DC" w:rsidRDefault="00EE79DC" w:rsidP="00EE79DC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902694" w:rsidRDefault="00902694" w:rsidP="00F375E8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02694" w:rsidSect="00902694">
          <w:pgSz w:w="11906" w:h="16838" w:code="9"/>
          <w:pgMar w:top="2160" w:right="1440" w:bottom="1440" w:left="2160" w:header="1298" w:footer="709" w:gutter="0"/>
          <w:pgNumType w:start="1"/>
          <w:cols w:space="708"/>
          <w:titlePg/>
          <w:docGrid w:linePitch="360"/>
        </w:sectPr>
      </w:pPr>
    </w:p>
    <w:p w:rsidR="00902694" w:rsidRPr="00F375E8" w:rsidRDefault="00FD3769" w:rsidP="00C00B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:rsidR="00FD3769" w:rsidRPr="00F375E8" w:rsidRDefault="00C00B4B" w:rsidP="00FD376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บทน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</w:p>
    <w:p w:rsidR="00FD3769" w:rsidRPr="00902694" w:rsidRDefault="00FD3769" w:rsidP="005A0147">
      <w:pPr>
        <w:rPr>
          <w:rFonts w:ascii="TH SarabunPSK" w:hAnsi="TH SarabunPSK" w:cs="TH SarabunPSK"/>
          <w:sz w:val="32"/>
          <w:szCs w:val="32"/>
        </w:rPr>
      </w:pPr>
    </w:p>
    <w:p w:rsidR="00976F3C" w:rsidRPr="00F375E8" w:rsidRDefault="005A0147" w:rsidP="005A0147">
      <w:pPr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</w:t>
      </w:r>
      <w:r w:rsidR="00976F3C" w:rsidRPr="00F375E8">
        <w:rPr>
          <w:rFonts w:ascii="TH SarabunPSK" w:hAnsi="TH SarabunPSK" w:cs="TH SarabunPSK"/>
          <w:b/>
          <w:bCs/>
          <w:sz w:val="36"/>
          <w:szCs w:val="36"/>
          <w:cs/>
        </w:rPr>
        <w:t>ปัญหา</w:t>
      </w:r>
      <w:r w:rsidR="00976F3C" w:rsidRPr="00F375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76D2D" w:rsidRPr="00C00B4B" w:rsidRDefault="00476D2D" w:rsidP="0090269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0B4B">
        <w:rPr>
          <w:rFonts w:ascii="TH SarabunPSK" w:hAnsi="TH SarabunPSK" w:cs="TH SarabunPSK" w:hint="cs"/>
          <w:sz w:val="32"/>
          <w:szCs w:val="32"/>
          <w:cs/>
        </w:rPr>
        <w:t>นักเรียนไม่ทำตามข้อตกลงในชั้นเรียนและอาจจะส่งผลกระทบต่อนักเรียนและทำให้พฤติกรรมของนักเรียนเปลี่ยนไป แต่ถ้านักเรียนทำตามข้อตกลงในชั้นเรียนจะทำให้ระเบียบมากขึ้น ข้อตกลงในชั้</w:t>
      </w:r>
      <w:r w:rsidR="00977964" w:rsidRPr="00C00B4B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07CF2" w:rsidRPr="00C00B4B">
        <w:rPr>
          <w:rFonts w:ascii="TH SarabunPSK" w:hAnsi="TH SarabunPSK" w:cs="TH SarabunPSK" w:hint="cs"/>
          <w:sz w:val="32"/>
          <w:szCs w:val="32"/>
          <w:cs/>
        </w:rPr>
        <w:t>นเรียนทำให้นักเรียนมีระเบียบ</w:t>
      </w:r>
      <w:r w:rsidRPr="00C00B4B">
        <w:rPr>
          <w:rFonts w:ascii="TH SarabunPSK" w:hAnsi="TH SarabunPSK" w:cs="TH SarabunPSK" w:hint="cs"/>
          <w:sz w:val="32"/>
          <w:szCs w:val="32"/>
          <w:cs/>
        </w:rPr>
        <w:t>วินัยมากขึ้น</w:t>
      </w:r>
    </w:p>
    <w:p w:rsidR="003B4A7C" w:rsidRPr="00902694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5A0147" w:rsidRPr="00F375E8" w:rsidRDefault="005A0147" w:rsidP="005A0147">
      <w:pPr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637442" w:rsidRPr="00F375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การศึกษา    </w:t>
      </w:r>
    </w:p>
    <w:p w:rsidR="00476D2D" w:rsidRPr="00902694" w:rsidRDefault="00476D2D" w:rsidP="00902694">
      <w:pPr>
        <w:ind w:firstLine="720"/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เพื่อศึกษาพฤติกรรมของนักเรียนในชั้นเรียน</w:t>
      </w:r>
    </w:p>
    <w:p w:rsidR="00902694" w:rsidRDefault="00902694" w:rsidP="005A0147">
      <w:pPr>
        <w:rPr>
          <w:rFonts w:ascii="TH SarabunPSK" w:hAnsi="TH SarabunPSK" w:cs="TH SarabunPSK"/>
          <w:sz w:val="32"/>
          <w:szCs w:val="32"/>
        </w:rPr>
      </w:pPr>
    </w:p>
    <w:p w:rsidR="00476D2D" w:rsidRPr="00F375E8" w:rsidRDefault="005A0147" w:rsidP="005A0147">
      <w:pPr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</w:t>
      </w:r>
      <w:r w:rsidR="00977964" w:rsidRPr="00F375E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:rsidR="00476D2D" w:rsidRPr="00902694" w:rsidRDefault="00476D2D" w:rsidP="00902694">
      <w:pPr>
        <w:pStyle w:val="ListParagraph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กลุ่มเป้าหมาย คือ นักเรียนชั้นมัธยมศึกษา</w:t>
      </w:r>
      <w:r w:rsidR="00C00B4B">
        <w:rPr>
          <w:rFonts w:ascii="TH SarabunPSK" w:hAnsi="TH SarabunPSK" w:cs="TH SarabunPSK" w:hint="cs"/>
          <w:sz w:val="32"/>
          <w:szCs w:val="32"/>
          <w:cs/>
        </w:rPr>
        <w:t>ปีที่ 2/9 ปีการ 2561</w:t>
      </w:r>
    </w:p>
    <w:p w:rsidR="00977964" w:rsidRPr="00902694" w:rsidRDefault="00977964" w:rsidP="00902694">
      <w:pPr>
        <w:pStyle w:val="ListParagraph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เนื้อหา ที่ใช้ในการศึกษาเป็นเนื้อหาเกี่ยวกับข้อตกลงในชั้นเรียน</w:t>
      </w:r>
    </w:p>
    <w:p w:rsidR="00977964" w:rsidRPr="00902694" w:rsidRDefault="00977964" w:rsidP="00902694">
      <w:pPr>
        <w:pStyle w:val="ListParagraph"/>
        <w:numPr>
          <w:ilvl w:val="0"/>
          <w:numId w:val="44"/>
        </w:numPr>
        <w:rPr>
          <w:rFonts w:ascii="TH SarabunPSK" w:hAnsi="TH SarabunPSK" w:cs="TH SarabunPSK"/>
          <w:sz w:val="32"/>
          <w:szCs w:val="32"/>
          <w:cs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ระยะเวลา ที่ใช้ในครั้งนี้ดำเนินก</w:t>
      </w:r>
      <w:r w:rsidR="00C00B4B">
        <w:rPr>
          <w:rFonts w:ascii="TH SarabunPSK" w:hAnsi="TH SarabunPSK" w:cs="TH SarabunPSK" w:hint="cs"/>
          <w:sz w:val="32"/>
          <w:szCs w:val="32"/>
          <w:cs/>
        </w:rPr>
        <w:t>ารในภาคเรียนที่2 ปีการศึกษา 2561</w:t>
      </w:r>
    </w:p>
    <w:p w:rsidR="00902694" w:rsidRDefault="00902694" w:rsidP="005A0147">
      <w:pPr>
        <w:rPr>
          <w:rFonts w:ascii="TH SarabunPSK" w:hAnsi="TH SarabunPSK" w:cs="TH SarabunPSK"/>
          <w:sz w:val="32"/>
          <w:szCs w:val="32"/>
        </w:rPr>
      </w:pPr>
    </w:p>
    <w:p w:rsidR="005A0147" w:rsidRPr="00F375E8" w:rsidRDefault="005A0147" w:rsidP="005A0147">
      <w:pPr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สมมติฐาน</w:t>
      </w:r>
      <w:r w:rsidRPr="00F375E8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77964" w:rsidRPr="00F375E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:rsidR="00977964" w:rsidRPr="00902694" w:rsidRDefault="00C00B4B" w:rsidP="005A014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2/9</w:t>
      </w:r>
      <w:r w:rsidR="00977964" w:rsidRPr="00902694">
        <w:rPr>
          <w:rFonts w:ascii="TH SarabunPSK" w:hAnsi="TH SarabunPSK" w:cs="TH SarabunPSK" w:hint="cs"/>
          <w:sz w:val="32"/>
          <w:szCs w:val="32"/>
          <w:cs/>
        </w:rPr>
        <w:t xml:space="preserve"> ปฏิบัติตามข้อตกลงในชั้นเรียน</w:t>
      </w:r>
    </w:p>
    <w:p w:rsidR="00902694" w:rsidRDefault="00902694" w:rsidP="003B4A7C">
      <w:pPr>
        <w:rPr>
          <w:rFonts w:ascii="TH SarabunPSK" w:hAnsi="TH SarabunPSK" w:cs="TH SarabunPSK"/>
          <w:sz w:val="32"/>
          <w:szCs w:val="32"/>
        </w:rPr>
      </w:pPr>
    </w:p>
    <w:p w:rsidR="00C00B4B" w:rsidRDefault="00C00B4B" w:rsidP="003B4A7C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00B4B" w:rsidRDefault="00C00B4B" w:rsidP="003B4A7C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00B4B" w:rsidRDefault="00C00B4B" w:rsidP="003B4A7C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B4A7C" w:rsidRPr="00F375E8" w:rsidRDefault="00977964" w:rsidP="003B4A7C">
      <w:pPr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นิยามศั</w:t>
      </w:r>
      <w:r w:rsidRPr="00F375E8">
        <w:rPr>
          <w:rFonts w:ascii="TH SarabunPSK" w:hAnsi="TH SarabunPSK" w:cs="TH SarabunPSK" w:hint="cs"/>
          <w:b/>
          <w:bCs/>
          <w:sz w:val="36"/>
          <w:szCs w:val="36"/>
          <w:cs/>
        </w:rPr>
        <w:t>พท์</w:t>
      </w:r>
      <w:r w:rsidR="005A0147" w:rsidRPr="00F375E8">
        <w:rPr>
          <w:rFonts w:ascii="TH SarabunPSK" w:hAnsi="TH SarabunPSK" w:cs="TH SarabunPSK"/>
          <w:b/>
          <w:bCs/>
          <w:sz w:val="36"/>
          <w:szCs w:val="36"/>
          <w:cs/>
        </w:rPr>
        <w:t>เฉพาะ</w:t>
      </w:r>
    </w:p>
    <w:p w:rsidR="00977964" w:rsidRPr="00902694" w:rsidRDefault="003B4A7C" w:rsidP="003B4A7C">
      <w:p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2694">
        <w:rPr>
          <w:rFonts w:ascii="TH SarabunPSK" w:hAnsi="TH SarabunPSK" w:cs="TH SarabunPSK"/>
          <w:sz w:val="32"/>
          <w:szCs w:val="32"/>
          <w:cs/>
        </w:rPr>
        <w:tab/>
      </w:r>
      <w:r w:rsidRPr="00902694">
        <w:rPr>
          <w:rFonts w:ascii="TH SarabunPSK" w:hAnsi="TH SarabunPSK" w:cs="TH SarabunPSK" w:hint="cs"/>
          <w:sz w:val="32"/>
          <w:szCs w:val="32"/>
          <w:cs/>
        </w:rPr>
        <w:t>1.</w:t>
      </w:r>
      <w:r w:rsidR="00902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964" w:rsidRPr="00902694">
        <w:rPr>
          <w:rFonts w:ascii="TH SarabunPSK" w:hAnsi="TH SarabunPSK" w:cs="TH SarabunPSK" w:hint="cs"/>
          <w:sz w:val="32"/>
          <w:szCs w:val="32"/>
          <w:cs/>
        </w:rPr>
        <w:t>ข้อตกลง หมายถึง ข้อตกลงที่ให้ทุกคน</w:t>
      </w:r>
      <w:r w:rsidR="00D255AD" w:rsidRPr="0090269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77964" w:rsidRPr="00902694">
        <w:rPr>
          <w:rFonts w:ascii="TH SarabunPSK" w:hAnsi="TH SarabunPSK" w:cs="TH SarabunPSK" w:hint="cs"/>
          <w:sz w:val="32"/>
          <w:szCs w:val="32"/>
          <w:cs/>
        </w:rPr>
        <w:t>ตาม</w:t>
      </w:r>
    </w:p>
    <w:p w:rsidR="00977964" w:rsidRPr="00902694" w:rsidRDefault="003B4A7C" w:rsidP="003B4A7C">
      <w:p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2694">
        <w:rPr>
          <w:rFonts w:ascii="TH SarabunPSK" w:hAnsi="TH SarabunPSK" w:cs="TH SarabunPSK"/>
          <w:sz w:val="32"/>
          <w:szCs w:val="32"/>
          <w:cs/>
        </w:rPr>
        <w:tab/>
      </w:r>
      <w:r w:rsidRPr="00902694">
        <w:rPr>
          <w:rFonts w:ascii="TH SarabunPSK" w:hAnsi="TH SarabunPSK" w:cs="TH SarabunPSK" w:hint="cs"/>
          <w:sz w:val="32"/>
          <w:szCs w:val="32"/>
          <w:cs/>
        </w:rPr>
        <w:t>2.</w:t>
      </w:r>
      <w:r w:rsidR="00977964" w:rsidRPr="00902694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C00B4B">
        <w:rPr>
          <w:rFonts w:ascii="TH SarabunPSK" w:hAnsi="TH SarabunPSK" w:cs="TH SarabunPSK" w:hint="cs"/>
          <w:sz w:val="32"/>
          <w:szCs w:val="32"/>
          <w:cs/>
        </w:rPr>
        <w:t>ฎในภาคเรียนที่ 2 ปีการศึกษา 2561</w:t>
      </w:r>
    </w:p>
    <w:p w:rsidR="00A0757B" w:rsidRPr="00902694" w:rsidRDefault="003B4A7C" w:rsidP="003B4A7C">
      <w:p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2694">
        <w:rPr>
          <w:rFonts w:ascii="TH SarabunPSK" w:hAnsi="TH SarabunPSK" w:cs="TH SarabunPSK"/>
          <w:sz w:val="32"/>
          <w:szCs w:val="32"/>
          <w:cs/>
        </w:rPr>
        <w:tab/>
      </w:r>
      <w:r w:rsidRPr="00902694">
        <w:rPr>
          <w:rFonts w:ascii="TH SarabunPSK" w:hAnsi="TH SarabunPSK" w:cs="TH SarabunPSK" w:hint="cs"/>
          <w:sz w:val="32"/>
          <w:szCs w:val="32"/>
          <w:cs/>
        </w:rPr>
        <w:t>3.</w:t>
      </w:r>
      <w:r w:rsidR="00902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57B" w:rsidRPr="00902694">
        <w:rPr>
          <w:rFonts w:ascii="TH SarabunPSK" w:hAnsi="TH SarabunPSK" w:cs="TH SarabunPSK" w:hint="cs"/>
          <w:sz w:val="32"/>
          <w:szCs w:val="32"/>
          <w:cs/>
        </w:rPr>
        <w:t>ชั้นเรียน หมายถึง ชั้นเรียนหรือห้องเรียนที่ใช้ในการศึกษา</w:t>
      </w:r>
    </w:p>
    <w:p w:rsidR="00902694" w:rsidRDefault="00902694" w:rsidP="003B4A7C">
      <w:pPr>
        <w:rPr>
          <w:rFonts w:ascii="TH SarabunPSK" w:hAnsi="TH SarabunPSK" w:cs="TH SarabunPSK"/>
          <w:sz w:val="32"/>
          <w:szCs w:val="32"/>
        </w:rPr>
      </w:pPr>
    </w:p>
    <w:p w:rsidR="005A0147" w:rsidRPr="00F375E8" w:rsidRDefault="005A0147" w:rsidP="00F375E8">
      <w:pPr>
        <w:tabs>
          <w:tab w:val="left" w:pos="4125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375E8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  <w:r w:rsidR="00A0757B" w:rsidRPr="00F375E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375E8" w:rsidRPr="00F375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0757B" w:rsidRPr="00902694" w:rsidRDefault="00A0757B" w:rsidP="00A0757B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ได้รู้ว่านักเรียน</w:t>
      </w:r>
      <w:r w:rsidR="003B4A7C" w:rsidRPr="00902694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ปฏิบัติตามข้อตกลงหรือไม่</w:t>
      </w:r>
    </w:p>
    <w:p w:rsidR="003B4A7C" w:rsidRPr="00902694" w:rsidRDefault="003B4A7C" w:rsidP="00A0757B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ได้รู้ว่านักเรียนนักเรียนมีพฤติกรรมในชั้นเรียนดีหรือไม</w:t>
      </w:r>
    </w:p>
    <w:p w:rsidR="003B4A7C" w:rsidRPr="00902694" w:rsidRDefault="003B4A7C" w:rsidP="00A0757B">
      <w:pPr>
        <w:pStyle w:val="ListParagraph"/>
        <w:numPr>
          <w:ilvl w:val="0"/>
          <w:numId w:val="43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902694">
        <w:rPr>
          <w:rFonts w:ascii="TH SarabunPSK" w:hAnsi="TH SarabunPSK" w:cs="TH SarabunPSK" w:hint="cs"/>
          <w:sz w:val="32"/>
          <w:szCs w:val="32"/>
          <w:cs/>
        </w:rPr>
        <w:t>ได้รู้ว่านักเรียนควรปฏิบัติตามข้อตกลงในชั้นเรียนอย่างไร</w:t>
      </w:r>
    </w:p>
    <w:p w:rsidR="003B4A7C" w:rsidRPr="003B4A7C" w:rsidRDefault="003B4A7C" w:rsidP="005A0147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3B4A7C" w:rsidRDefault="003B4A7C" w:rsidP="005A0147">
      <w:pPr>
        <w:rPr>
          <w:rFonts w:ascii="TH SarabunPSK" w:hAnsi="TH SarabunPSK" w:cs="TH SarabunPSK"/>
          <w:sz w:val="32"/>
          <w:szCs w:val="32"/>
        </w:rPr>
      </w:pPr>
    </w:p>
    <w:p w:rsidR="005A0147" w:rsidRDefault="005A0147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5A0147" w:rsidRDefault="005A0147" w:rsidP="005A0147">
      <w:pPr>
        <w:pStyle w:val="ListParagraph"/>
        <w:tabs>
          <w:tab w:val="left" w:pos="450"/>
        </w:tabs>
        <w:ind w:left="450"/>
        <w:rPr>
          <w:rFonts w:ascii="TH SarabunPSK" w:eastAsia="AngsanaNew-Bold" w:hAnsi="TH SarabunPSK" w:cs="TH SarabunPSK"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A06F21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244118" w:rsidRPr="00C00B4B" w:rsidRDefault="00A06F21" w:rsidP="00C00B4B">
      <w:pPr>
        <w:tabs>
          <w:tab w:val="left" w:pos="450"/>
          <w:tab w:val="left" w:pos="1080"/>
        </w:tabs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บ</w:t>
      </w:r>
      <w:r w:rsidR="00244118"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ทที่ </w:t>
      </w:r>
      <w:r w:rsidR="00244118" w:rsidRPr="00C00B4B">
        <w:rPr>
          <w:rFonts w:ascii="TH SarabunPSK" w:eastAsia="AngsanaNew-Bold" w:hAnsi="TH SarabunPSK" w:cs="TH SarabunPSK"/>
          <w:b/>
          <w:bCs/>
          <w:sz w:val="36"/>
          <w:szCs w:val="36"/>
        </w:rPr>
        <w:t>2</w:t>
      </w:r>
    </w:p>
    <w:p w:rsidR="00244118" w:rsidRPr="00C00B4B" w:rsidRDefault="00244118" w:rsidP="00A06F21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เอกสารที่เกี่ยวข้อง</w:t>
      </w:r>
    </w:p>
    <w:p w:rsidR="00A06F21" w:rsidRDefault="00A06F21" w:rsidP="00A06F21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276C6E" w:rsidRPr="00902694" w:rsidRDefault="00276C6E" w:rsidP="00902694">
      <w:pPr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การศึกษาในครั้งนี้ผู้ศึกษาได้ศึกษาเอกสารและงานวิจัยที่เกี่ยวข้องโดยแบ่งเนื้อหาของเอกสารงานวิจัยออกเป็นหัวข้อต่างๆมีรายละเอียดดังนี้</w:t>
      </w:r>
    </w:p>
    <w:p w:rsidR="00276C6E" w:rsidRPr="00902694" w:rsidRDefault="00276C6E" w:rsidP="00902694">
      <w:pPr>
        <w:tabs>
          <w:tab w:val="left" w:pos="450"/>
        </w:tabs>
        <w:ind w:left="45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1</w:t>
      </w:r>
      <w:r w:rsid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ข้อตกลงในชั้นเรียนคือมีข้อตกลงมุ่งเน้นเช่น ห้ามส่งเสียงดัง</w:t>
      </w:r>
    </w:p>
    <w:p w:rsidR="00276C6E" w:rsidRPr="00902694" w:rsidRDefault="00276C6E" w:rsidP="00902694">
      <w:pPr>
        <w:tabs>
          <w:tab w:val="left" w:pos="450"/>
        </w:tabs>
        <w:ind w:left="45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2.</w:t>
      </w:r>
      <w:r w:rsid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ข้อดีของการปฏิบัติข้อตกลงเรียน คือทำให้นักเรียนมีความรวมมือกัน</w:t>
      </w:r>
    </w:p>
    <w:p w:rsidR="00A06F21" w:rsidRPr="00902694" w:rsidRDefault="00A06F21" w:rsidP="00A06F21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244118" w:rsidRPr="00C00B4B" w:rsidRDefault="00244118" w:rsidP="00A06F21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รายละเอียดแต่ละหัวข้อ</w:t>
      </w:r>
    </w:p>
    <w:p w:rsidR="00A06F21" w:rsidRPr="00902694" w:rsidRDefault="00A06F21" w:rsidP="00A06F21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FD44D8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การปฏิบัติตามข้อตกลงจะทำให้นักเรียนมีระเบียบวินัยมากขึ้น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และจะทำให้ห้องเรียน</w:t>
      </w:r>
    </w:p>
    <w:p w:rsidR="006976F3" w:rsidRPr="00902694" w:rsidRDefault="00C07CF2" w:rsidP="00A06F21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มีระเบียบ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มากขึ้น</w:t>
      </w: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D5130" w:rsidRPr="00C00B4B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ข้อตกลงในชั้นเรียนมีดังนี้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1. นักเรียนทุกคนต้องเข้าห้องเรียนตรงเวลา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2. นักเรียนทุกคนต้องมีหนังสือเรียน สมุด และอุปกรณ์ประกอบการเรียนพร้อม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3. นักเรียนต้องเข้าเรียนอย่างน้อยร้อยละ 80 ของเวลาเรียนทั้งหมด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4. นักเรียนต้องส่งงานตรงเวลาที่ครูกำหนด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5. นักเรียนต้องร่วมมือร่วมใจกันรักษาความสะอาดของห้องเรียน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6. นักเรียนห้ามส่งเสียงดังรบกวนเพื่อนร่วมชั้นเรียน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7. นักเรียนห้ามนำอาหาร ลูกอม ขนมขบเคี้ยวเข้ามารับประทานในห้องเรียน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>8. นักเรียนต้องแต่งกายให้เรียบร้อยในขณะที่เรียนอยู่ในห้องเรียน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9. นักเรียนต้องรู้รัก สามัคคีมีน้ำใจ ใส่ใจส่วนรวม และเอื้อเฟื้อเผื่อแผ่ซึ่งกันและกัน</w:t>
      </w:r>
    </w:p>
    <w:p w:rsidR="009D5130" w:rsidRPr="009D5130" w:rsidRDefault="009D5130" w:rsidP="009D5130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D5130"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ความมายของข้อตกลง </w:t>
      </w:r>
      <w:r w:rsidRPr="009D5130">
        <w:rPr>
          <w:rFonts w:ascii="TH SarabunPSK" w:eastAsia="AngsanaNew-Bold" w:hAnsi="TH SarabunPSK" w:cs="TH SarabunPSK"/>
          <w:sz w:val="32"/>
          <w:szCs w:val="32"/>
          <w:cs/>
        </w:rPr>
        <w:t>ข้อตกลง  กฎระเบียบ  กฎหมาย  เป็นสิ่งที่คนกำหนดขึ้นเพื่อเป็นข้อปฏิบัติหรือข้อบังคับในการอยู่ร่วมกัน  เพื่อให้คนจำนวนมากสามารถอยู่ร่วมกันได้โดยไม่ขัดแย้งกัน</w:t>
      </w: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A34B9" w:rsidRDefault="007A34B9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02694" w:rsidRDefault="00902694" w:rsidP="00244118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C07CF2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244118" w:rsidRPr="00C00B4B" w:rsidRDefault="00244118" w:rsidP="00C00B4B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 w:rsidRPr="00C00B4B">
        <w:rPr>
          <w:rFonts w:ascii="TH SarabunPSK" w:eastAsia="AngsanaNew-Bold" w:hAnsi="TH SarabunPSK" w:cs="TH SarabunPSK"/>
          <w:b/>
          <w:bCs/>
          <w:sz w:val="36"/>
          <w:szCs w:val="36"/>
        </w:rPr>
        <w:t>3</w:t>
      </w:r>
    </w:p>
    <w:p w:rsidR="00244118" w:rsidRPr="00C00B4B" w:rsidRDefault="00244118" w:rsidP="00C07CF2">
      <w:pPr>
        <w:tabs>
          <w:tab w:val="left" w:pos="450"/>
        </w:tabs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วิธีดำเนินการศึกษา</w:t>
      </w:r>
    </w:p>
    <w:p w:rsidR="00173A04" w:rsidRDefault="00173A04" w:rsidP="00A06F21">
      <w:pPr>
        <w:spacing w:line="259" w:lineRule="auto"/>
        <w:ind w:firstLine="992"/>
        <w:jc w:val="thaiDistribute"/>
        <w:rPr>
          <w:rFonts w:ascii="Angsana New" w:hAnsi="Angsana New"/>
          <w:sz w:val="32"/>
          <w:szCs w:val="32"/>
        </w:rPr>
      </w:pPr>
    </w:p>
    <w:p w:rsidR="00173A04" w:rsidRPr="00173A04" w:rsidRDefault="00173A04" w:rsidP="00C00B4B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3A04">
        <w:rPr>
          <w:rFonts w:ascii="TH SarabunPSK" w:hAnsi="TH SarabunPSK" w:cs="TH SarabunPSK"/>
          <w:sz w:val="32"/>
          <w:szCs w:val="32"/>
          <w:cs/>
        </w:rPr>
        <w:t>ในการศึกษาครั้งนี้ ผู้ศึกษาได้ดำเนินตามขั้นตอน  ดังนี้</w:t>
      </w:r>
    </w:p>
    <w:p w:rsidR="00173A04" w:rsidRPr="00173A04" w:rsidRDefault="00C00B4B" w:rsidP="00C00B4B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73A04" w:rsidRPr="00173A04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173A04">
        <w:rPr>
          <w:rFonts w:ascii="TH SarabunPSK" w:hAnsi="TH SarabunPSK" w:cs="TH SarabunPSK" w:hint="cs"/>
          <w:sz w:val="32"/>
          <w:szCs w:val="32"/>
          <w:cs/>
        </w:rPr>
        <w:t>(ประชากร/กลุ่มตัวอย่าง)</w:t>
      </w:r>
    </w:p>
    <w:p w:rsidR="00173A04" w:rsidRPr="00173A04" w:rsidRDefault="00C00B4B" w:rsidP="00C00B4B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73A04" w:rsidRPr="00173A0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173A04" w:rsidRPr="00173A04" w:rsidRDefault="00C00B4B" w:rsidP="00C00B4B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173A04" w:rsidRPr="00173A04">
        <w:rPr>
          <w:rFonts w:ascii="TH SarabunPSK" w:hAnsi="TH SarabunPSK" w:cs="TH SarabunPSK"/>
          <w:sz w:val="32"/>
          <w:szCs w:val="32"/>
          <w:cs/>
        </w:rPr>
        <w:t>ธีดำเนินการศึกษา</w:t>
      </w:r>
    </w:p>
    <w:p w:rsidR="00173A04" w:rsidRPr="00173A04" w:rsidRDefault="00C00B4B" w:rsidP="00C00B4B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73A04" w:rsidRPr="00173A0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173A04" w:rsidRPr="00173A04" w:rsidRDefault="00C00B4B" w:rsidP="00C00B4B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173A04" w:rsidRPr="00173A04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244118" w:rsidRDefault="00244118" w:rsidP="00C07CF2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7CF2" w:rsidRDefault="00173A04" w:rsidP="00902694">
      <w:pPr>
        <w:pStyle w:val="ListParagraph"/>
        <w:numPr>
          <w:ilvl w:val="0"/>
          <w:numId w:val="34"/>
        </w:numPr>
        <w:tabs>
          <w:tab w:val="left" w:pos="284"/>
        </w:tabs>
        <w:ind w:left="284" w:hanging="284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กลุ่มเป้าหมาย(ประชากร/กลุ่มตัวอย่าง)</w:t>
      </w:r>
    </w:p>
    <w:p w:rsidR="00173A04" w:rsidRPr="00902694" w:rsidRDefault="00902694" w:rsidP="00902694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>กลุ่มเป้าหมายที่ใช้ในการศึกษานี้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ได้แก่นักเรียนชั้นมัธยมศึกษาปีที่</w:t>
      </w:r>
      <w:r w:rsidR="00A06F21" w:rsidRP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>2/9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โรงเ</w:t>
      </w:r>
      <w:r w:rsidR="00A06F21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รียน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>สตรีอ่างทอง</w:t>
      </w:r>
      <w:r w:rsidR="00A06F21" w:rsidRP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ภาคเรียนที่ </w:t>
      </w:r>
      <w:r w:rsidR="00A06F21" w:rsidRPr="00902694">
        <w:rPr>
          <w:rFonts w:ascii="TH SarabunPSK" w:eastAsia="AngsanaNew-Bold" w:hAnsi="TH SarabunPSK" w:cs="TH SarabunPSK"/>
          <w:sz w:val="32"/>
          <w:szCs w:val="32"/>
        </w:rPr>
        <w:t>2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ปีการศึกษา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2561 ทั้งหมด 48 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คน</w:t>
      </w:r>
    </w:p>
    <w:p w:rsidR="00C07CF2" w:rsidRPr="00173A04" w:rsidRDefault="00C07CF2" w:rsidP="00C07CF2">
      <w:pPr>
        <w:pStyle w:val="ListParagraph"/>
        <w:tabs>
          <w:tab w:val="left" w:pos="450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7CF2" w:rsidRPr="00C00B4B" w:rsidRDefault="00C00B4B" w:rsidP="00C00B4B">
      <w:pPr>
        <w:pStyle w:val="ListParagraph"/>
        <w:tabs>
          <w:tab w:val="left" w:pos="1560"/>
        </w:tabs>
        <w:spacing w:line="259" w:lineRule="auto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173A04" w:rsidRPr="00C00B4B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173A04" w:rsidRDefault="00902694" w:rsidP="00902694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6F21" w:rsidRPr="00C07CF2">
        <w:rPr>
          <w:rFonts w:ascii="TH SarabunPSK" w:hAnsi="TH SarabunPSK" w:cs="TH SarabunPSK"/>
          <w:sz w:val="32"/>
          <w:szCs w:val="32"/>
          <w:cs/>
        </w:rPr>
        <w:t xml:space="preserve">แบบสอบถามข้อตกลงในชั้นเรียน จำนวน </w:t>
      </w:r>
      <w:r w:rsidR="00C00B4B">
        <w:rPr>
          <w:rFonts w:ascii="TH SarabunPSK" w:hAnsi="TH SarabunPSK" w:cs="TH SarabunPSK"/>
          <w:sz w:val="32"/>
          <w:szCs w:val="32"/>
        </w:rPr>
        <w:t>48</w:t>
      </w:r>
      <w:r w:rsidR="00A06F21" w:rsidRPr="00C07CF2">
        <w:rPr>
          <w:rFonts w:ascii="TH SarabunPSK" w:hAnsi="TH SarabunPSK" w:cs="TH SarabunPSK"/>
          <w:sz w:val="32"/>
          <w:szCs w:val="32"/>
        </w:rPr>
        <w:t xml:space="preserve">  </w:t>
      </w:r>
      <w:r w:rsidR="00A06F21" w:rsidRPr="00C07CF2">
        <w:rPr>
          <w:rFonts w:ascii="TH SarabunPSK" w:hAnsi="TH SarabunPSK" w:cs="TH SarabunPSK"/>
          <w:sz w:val="32"/>
          <w:szCs w:val="32"/>
          <w:cs/>
        </w:rPr>
        <w:t>ฉบับ เรื่องการศึกษาเกี่ยวกับข้อตกลงในชั้นเรียนของนักเรียนชั้น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มัธยมศึกษาปีที่ </w:t>
      </w:r>
      <w:r w:rsidR="00C00B4B">
        <w:rPr>
          <w:rFonts w:ascii="TH SarabunPSK" w:hAnsi="TH SarabunPSK" w:cs="TH SarabunPSK"/>
          <w:sz w:val="32"/>
          <w:szCs w:val="32"/>
          <w:cs/>
        </w:rPr>
        <w:t>2/</w:t>
      </w:r>
      <w:r w:rsidR="00C00B4B">
        <w:rPr>
          <w:rFonts w:ascii="TH SarabunPSK" w:hAnsi="TH SarabunPSK" w:cs="TH SarabunPSK" w:hint="cs"/>
          <w:sz w:val="32"/>
          <w:szCs w:val="32"/>
          <w:cs/>
        </w:rPr>
        <w:t>9</w:t>
      </w:r>
      <w:r w:rsidR="00A06F21" w:rsidRPr="00C07C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F21" w:rsidRPr="00C07CF2">
        <w:rPr>
          <w:rFonts w:ascii="TH SarabunPSK" w:hAnsi="TH SarabunPSK" w:cs="TH SarabunPSK"/>
          <w:sz w:val="32"/>
          <w:szCs w:val="32"/>
          <w:cs/>
        </w:rPr>
        <w:t>โดยขอคำ</w:t>
      </w:r>
      <w:r w:rsidR="00C00B4B">
        <w:rPr>
          <w:rFonts w:ascii="TH SarabunPSK" w:hAnsi="TH SarabunPSK" w:cs="TH SarabunPSK"/>
          <w:sz w:val="32"/>
          <w:szCs w:val="32"/>
          <w:cs/>
        </w:rPr>
        <w:t xml:space="preserve">แนะนำจาก คุณครู </w:t>
      </w:r>
      <w:r w:rsidR="00C00B4B">
        <w:rPr>
          <w:rFonts w:ascii="TH SarabunPSK" w:hAnsi="TH SarabunPSK" w:cs="TH SarabunPSK" w:hint="cs"/>
          <w:sz w:val="32"/>
          <w:szCs w:val="32"/>
          <w:cs/>
        </w:rPr>
        <w:t>ปริสา เหลืองธรรมชาติ</w:t>
      </w:r>
    </w:p>
    <w:p w:rsidR="00C07CF2" w:rsidRPr="00C07CF2" w:rsidRDefault="00C07CF2" w:rsidP="00C07CF2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7CF2" w:rsidRPr="00C00B4B" w:rsidRDefault="00C00B4B" w:rsidP="00C00B4B">
      <w:pPr>
        <w:pStyle w:val="ListParagraph"/>
        <w:tabs>
          <w:tab w:val="left" w:pos="284"/>
        </w:tabs>
        <w:spacing w:line="259" w:lineRule="auto"/>
        <w:ind w:left="14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3.วิ</w:t>
      </w:r>
      <w:r w:rsidR="00173A04" w:rsidRPr="00C00B4B">
        <w:rPr>
          <w:rFonts w:ascii="TH SarabunPSK" w:hAnsi="TH SarabunPSK" w:cs="TH SarabunPSK"/>
          <w:b/>
          <w:bCs/>
          <w:sz w:val="36"/>
          <w:szCs w:val="36"/>
          <w:cs/>
        </w:rPr>
        <w:t>ธีดำเนินการศึกษา</w:t>
      </w:r>
    </w:p>
    <w:p w:rsidR="00173A04" w:rsidRPr="00902694" w:rsidRDefault="00902694" w:rsidP="00902694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กำหนดเรื่องที่จะศึกษาโดยสมาชิกทั้ง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5</w:t>
      </w:r>
      <w:r w:rsidR="00C00B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คนประชุมกันเลือกเรื่องที่จะศึกษาโดยเลือกเรื่องที่สมาชิกสนใจที่สุด</w:t>
      </w:r>
    </w:p>
    <w:p w:rsidR="00173A04" w:rsidRPr="00173A04" w:rsidRDefault="00173A04" w:rsidP="00C07CF2">
      <w:pPr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0B4B" w:rsidRDefault="00C00B4B" w:rsidP="00C00B4B">
      <w:pPr>
        <w:pStyle w:val="ListParagraph"/>
        <w:tabs>
          <w:tab w:val="left" w:pos="284"/>
        </w:tabs>
        <w:spacing w:line="259" w:lineRule="auto"/>
        <w:ind w:left="284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00B4B" w:rsidRDefault="00C00B4B" w:rsidP="00C00B4B">
      <w:pPr>
        <w:pStyle w:val="ListParagraph"/>
        <w:tabs>
          <w:tab w:val="left" w:pos="284"/>
        </w:tabs>
        <w:spacing w:line="259" w:lineRule="auto"/>
        <w:ind w:left="284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73A04" w:rsidRPr="00C00B4B" w:rsidRDefault="00C00B4B" w:rsidP="00C00B4B">
      <w:pPr>
        <w:pStyle w:val="ListParagraph"/>
        <w:tabs>
          <w:tab w:val="left" w:pos="284"/>
        </w:tabs>
        <w:spacing w:line="259" w:lineRule="auto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173A04" w:rsidRPr="00C00B4B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173A04" w:rsidRPr="00902694" w:rsidRDefault="00902694" w:rsidP="00902694">
      <w:pPr>
        <w:tabs>
          <w:tab w:val="left" w:pos="45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902694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C07CF2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นำแบบสอบถามทั้งหมดที่ตอบโ</w:t>
      </w:r>
      <w:r w:rsidR="007A34B9"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ดยนักเรียนกลุ่มตัวอย่างเอาคะแนนมารวมกัน</w:t>
      </w:r>
    </w:p>
    <w:p w:rsidR="00173A04" w:rsidRPr="00173A04" w:rsidRDefault="00173A04" w:rsidP="00C07CF2">
      <w:pPr>
        <w:pStyle w:val="ListParagraph"/>
        <w:tabs>
          <w:tab w:val="left" w:pos="156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3A04" w:rsidRPr="00C00B4B" w:rsidRDefault="00C00B4B" w:rsidP="00C00B4B">
      <w:pPr>
        <w:pStyle w:val="ListParagraph"/>
        <w:tabs>
          <w:tab w:val="left" w:pos="284"/>
        </w:tabs>
        <w:spacing w:line="259" w:lineRule="auto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="00173A04" w:rsidRPr="00C00B4B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173A04" w:rsidRPr="00902694" w:rsidRDefault="00173A04" w:rsidP="00902694">
      <w:pPr>
        <w:pStyle w:val="ListParagraph"/>
        <w:tabs>
          <w:tab w:val="left" w:pos="450"/>
        </w:tabs>
        <w:ind w:hanging="11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02694">
        <w:rPr>
          <w:rFonts w:ascii="TH SarabunPSK" w:eastAsia="AngsanaNew-Bold" w:hAnsi="TH SarabunPSK" w:cs="TH SarabunPSK"/>
          <w:sz w:val="32"/>
          <w:szCs w:val="32"/>
        </w:rPr>
        <w:t xml:space="preserve">5.1 </w:t>
      </w: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>ค่าร้อยละ</w:t>
      </w:r>
    </w:p>
    <w:p w:rsidR="00173A04" w:rsidRPr="00902694" w:rsidRDefault="00173A04" w:rsidP="00902694">
      <w:pPr>
        <w:pStyle w:val="ListParagraph"/>
        <w:tabs>
          <w:tab w:val="left" w:pos="450"/>
        </w:tabs>
        <w:ind w:hanging="11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902694">
        <w:rPr>
          <w:rFonts w:ascii="TH SarabunPSK" w:eastAsia="AngsanaNew-Bold" w:hAnsi="TH SarabunPSK" w:cs="TH SarabunPSK"/>
          <w:sz w:val="32"/>
          <w:szCs w:val="32"/>
        </w:rPr>
        <w:t xml:space="preserve">5.2 </w:t>
      </w:r>
      <w:r w:rsidRPr="0090269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ค่าเฉลี่ย </w:t>
      </w:r>
    </w:p>
    <w:p w:rsidR="006976F3" w:rsidRPr="00173A04" w:rsidRDefault="006976F3" w:rsidP="00235313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6976F3" w:rsidRDefault="006976F3" w:rsidP="00235313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6976F3" w:rsidRDefault="006976F3" w:rsidP="00235313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A06F21" w:rsidRDefault="00A06F21" w:rsidP="00AE1067">
      <w:pPr>
        <w:tabs>
          <w:tab w:val="left" w:pos="450"/>
        </w:tabs>
        <w:rPr>
          <w:rFonts w:ascii="TH SarabunPSK" w:eastAsia="AngsanaNew-Bold" w:hAnsi="TH SarabunPSK" w:cs="TH SarabunPSK"/>
          <w:sz w:val="32"/>
          <w:szCs w:val="32"/>
        </w:rPr>
      </w:pPr>
    </w:p>
    <w:p w:rsidR="00AE1067" w:rsidRDefault="00AE1067" w:rsidP="00AE1067">
      <w:pPr>
        <w:tabs>
          <w:tab w:val="left" w:pos="450"/>
        </w:tabs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C00B4B" w:rsidRDefault="00C00B4B" w:rsidP="00244118">
      <w:pPr>
        <w:tabs>
          <w:tab w:val="left" w:pos="450"/>
        </w:tabs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9669FB" w:rsidRDefault="009669F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00B4B" w:rsidRDefault="00C00B4B" w:rsidP="0048025C">
      <w:pPr>
        <w:rPr>
          <w:rFonts w:ascii="TH SarabunPSK" w:eastAsia="AngsanaNew-Bold" w:hAnsi="TH SarabunPSK" w:cs="TH SarabunPSK"/>
          <w:b/>
          <w:bCs/>
          <w:sz w:val="18"/>
          <w:szCs w:val="18"/>
        </w:rPr>
      </w:pPr>
    </w:p>
    <w:p w:rsidR="00D9078B" w:rsidRDefault="00D9078B" w:rsidP="0048025C">
      <w:pPr>
        <w:rPr>
          <w:rFonts w:ascii="TH SarabunPSK" w:eastAsia="AngsanaNew-Bold" w:hAnsi="TH SarabunPSK" w:cs="TH SarabunPSK"/>
          <w:b/>
          <w:bCs/>
          <w:sz w:val="18"/>
          <w:szCs w:val="18"/>
        </w:rPr>
      </w:pPr>
    </w:p>
    <w:p w:rsidR="00D9078B" w:rsidRDefault="00D9078B" w:rsidP="00D9078B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0B4B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แบบสอบถาม</w:t>
      </w:r>
    </w:p>
    <w:p w:rsidR="00C00B4B" w:rsidRPr="00C00B4B" w:rsidRDefault="00C00B4B" w:rsidP="00D9078B">
      <w:pPr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</w:pPr>
      <w:r w:rsidRPr="009669FB"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3F60E" wp14:editId="35036A8D">
                <wp:simplePos x="0" y="0"/>
                <wp:positionH relativeFrom="column">
                  <wp:posOffset>495300</wp:posOffset>
                </wp:positionH>
                <wp:positionV relativeFrom="paragraph">
                  <wp:posOffset>549910</wp:posOffset>
                </wp:positionV>
                <wp:extent cx="295275" cy="28575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39pt;margin-top:43.3pt;width:23.25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" fillcolor="#4f81bd [3204]" strokecolor="#243f60 [1604]" strokeweight="2pt"/>
            </w:pict>
          </mc:Fallback>
        </mc:AlternateConten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เรื่อง</w:t>
      </w:r>
      <w:r w:rsidRPr="00001ED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การศึกษาเกี่ยวกับข้อตกลงในชั้นเรียนของนักเรียน</w:t>
      </w: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ม</w:t>
      </w:r>
      <w:r w:rsidRPr="00001ED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2/9</w:t>
      </w:r>
    </w:p>
    <w:p w:rsidR="00D9078B" w:rsidRPr="00C00B4B" w:rsidRDefault="00D9078B" w:rsidP="0048025C">
      <w:pPr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C00B4B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ชาย</w:t>
      </w:r>
    </w:p>
    <w:p w:rsidR="00D9078B" w:rsidRPr="009669FB" w:rsidRDefault="00D9078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00B4B">
        <w:rPr>
          <w:rFonts w:ascii="TH SarabunPSK" w:eastAsia="AngsanaNew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775F2F" wp14:editId="3A8B7D7E">
                <wp:simplePos x="0" y="0"/>
                <wp:positionH relativeFrom="column">
                  <wp:posOffset>495300</wp:posOffset>
                </wp:positionH>
                <wp:positionV relativeFrom="paragraph">
                  <wp:posOffset>5715</wp:posOffset>
                </wp:positionV>
                <wp:extent cx="295275" cy="2857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39pt;margin-top:.45pt;width:23.25pt;height:2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" fillcolor="#4f81bd [3204]" strokecolor="#243f60 [1604]" strokeweight="2pt"/>
            </w:pict>
          </mc:Fallback>
        </mc:AlternateContent>
      </w:r>
      <w:r w:rsidRPr="00C00B4B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หญิง</w:t>
      </w:r>
    </w:p>
    <w:p w:rsidR="00D9078B" w:rsidRPr="009669FB" w:rsidRDefault="00D9078B" w:rsidP="0048025C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231"/>
        <w:gridCol w:w="983"/>
        <w:gridCol w:w="983"/>
        <w:gridCol w:w="984"/>
        <w:gridCol w:w="843"/>
        <w:gridCol w:w="893"/>
      </w:tblGrid>
      <w:tr w:rsidR="00D9078B" w:rsidRPr="009669FB" w:rsidTr="00D9078B">
        <w:tc>
          <w:tcPr>
            <w:tcW w:w="534" w:type="dxa"/>
            <w:vMerge w:val="restart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260" w:type="dxa"/>
            <w:vMerge w:val="restart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728" w:type="dxa"/>
            <w:gridSpan w:val="5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9078B" w:rsidRPr="009669FB" w:rsidTr="00D9078B">
        <w:tc>
          <w:tcPr>
            <w:tcW w:w="534" w:type="dxa"/>
            <w:vMerge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9078B" w:rsidRPr="009669FB" w:rsidTr="00D9078B">
        <w:tc>
          <w:tcPr>
            <w:tcW w:w="534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ความเหมาะสมของข้อตกลง</w:t>
            </w:r>
          </w:p>
        </w:tc>
        <w:tc>
          <w:tcPr>
            <w:tcW w:w="992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D9078B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ความชัดเจนกับข้อตกลง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ระเบียบของข้อตกลง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ความเข้าใจของข้อตกลง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ความร่วมมือในชั้นเรียน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ประโยชน์ของข้อตกลง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ผลดีที่ได้รับ</w:t>
            </w:r>
            <w:r w:rsidR="00C00B4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จากข้อตกลง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ความประทับใจ</w:t>
            </w:r>
            <w:r w:rsidR="00C00B4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ในข้อตกลง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025C" w:rsidRPr="009669FB" w:rsidTr="00D9078B">
        <w:tc>
          <w:tcPr>
            <w:tcW w:w="534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8025C" w:rsidRPr="009669FB" w:rsidRDefault="00D9078B" w:rsidP="00D9078B">
            <w:pPr>
              <w:jc w:val="center"/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69FB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ความเคารพ</w:t>
            </w:r>
            <w:r w:rsidR="00C00B4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ในข้อตกลง</w:t>
            </w: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48025C" w:rsidRPr="009669FB" w:rsidRDefault="0048025C" w:rsidP="00D9078B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9078B" w:rsidRPr="009669FB" w:rsidRDefault="00D9078B" w:rsidP="00C00B4B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8025C" w:rsidRPr="00C00B4B" w:rsidRDefault="0048025C" w:rsidP="00C00B4B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48025C" w:rsidRPr="00C00B4B" w:rsidSect="00902694">
      <w:pgSz w:w="11906" w:h="16838" w:code="9"/>
      <w:pgMar w:top="2160" w:right="1440" w:bottom="1440" w:left="2160" w:header="129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61" w:rsidRDefault="00AD6961" w:rsidP="00FA4360">
      <w:pPr>
        <w:pStyle w:val="BodyText"/>
      </w:pPr>
      <w:r>
        <w:separator/>
      </w:r>
    </w:p>
  </w:endnote>
  <w:endnote w:type="continuationSeparator" w:id="0">
    <w:p w:rsidR="00AD6961" w:rsidRDefault="00AD6961" w:rsidP="00FA436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61" w:rsidRDefault="00AD6961" w:rsidP="00FA4360">
      <w:pPr>
        <w:pStyle w:val="BodyText"/>
      </w:pPr>
      <w:r>
        <w:separator/>
      </w:r>
    </w:p>
  </w:footnote>
  <w:footnote w:type="continuationSeparator" w:id="0">
    <w:p w:rsidR="00AD6961" w:rsidRDefault="00AD6961" w:rsidP="00FA436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64" w:rsidRDefault="00977964" w:rsidP="00851B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77964" w:rsidRDefault="00977964" w:rsidP="0026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5693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02694" w:rsidRPr="00902694" w:rsidRDefault="0090269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026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269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026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00B4B" w:rsidRPr="00C00B4B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9026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77964" w:rsidRDefault="00977964" w:rsidP="0026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79"/>
    <w:multiLevelType w:val="hybridMultilevel"/>
    <w:tmpl w:val="627E0DA8"/>
    <w:lvl w:ilvl="0" w:tplc="35346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A661E"/>
    <w:multiLevelType w:val="hybridMultilevel"/>
    <w:tmpl w:val="D6B46E96"/>
    <w:lvl w:ilvl="0" w:tplc="8B96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3689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B7304E"/>
    <w:multiLevelType w:val="hybridMultilevel"/>
    <w:tmpl w:val="31B41518"/>
    <w:lvl w:ilvl="0" w:tplc="0B66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35D5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D63C0B"/>
    <w:multiLevelType w:val="hybridMultilevel"/>
    <w:tmpl w:val="9DC2BCA4"/>
    <w:lvl w:ilvl="0" w:tplc="C94CF1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786D16"/>
    <w:multiLevelType w:val="hybridMultilevel"/>
    <w:tmpl w:val="65D8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700A"/>
    <w:multiLevelType w:val="hybridMultilevel"/>
    <w:tmpl w:val="9C52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4945"/>
    <w:multiLevelType w:val="hybridMultilevel"/>
    <w:tmpl w:val="2364F848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78EA"/>
    <w:multiLevelType w:val="hybridMultilevel"/>
    <w:tmpl w:val="8AF4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65DA"/>
    <w:multiLevelType w:val="hybridMultilevel"/>
    <w:tmpl w:val="0202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1059"/>
    <w:multiLevelType w:val="hybridMultilevel"/>
    <w:tmpl w:val="59E2A706"/>
    <w:lvl w:ilvl="0" w:tplc="0560803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33A35"/>
    <w:multiLevelType w:val="hybridMultilevel"/>
    <w:tmpl w:val="E304A246"/>
    <w:lvl w:ilvl="0" w:tplc="E38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2A2330"/>
    <w:multiLevelType w:val="hybridMultilevel"/>
    <w:tmpl w:val="876811C2"/>
    <w:lvl w:ilvl="0" w:tplc="1B66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7D1D4A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B1C4B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2CF8"/>
    <w:multiLevelType w:val="hybridMultilevel"/>
    <w:tmpl w:val="C270E88E"/>
    <w:lvl w:ilvl="0" w:tplc="F7A8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32EE"/>
    <w:multiLevelType w:val="hybridMultilevel"/>
    <w:tmpl w:val="A6A0C4DC"/>
    <w:lvl w:ilvl="0" w:tplc="3FAE7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313"/>
    <w:multiLevelType w:val="hybridMultilevel"/>
    <w:tmpl w:val="68CCE190"/>
    <w:lvl w:ilvl="0" w:tplc="7E061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910C2"/>
    <w:multiLevelType w:val="hybridMultilevel"/>
    <w:tmpl w:val="E614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530F2"/>
    <w:multiLevelType w:val="hybridMultilevel"/>
    <w:tmpl w:val="E304A246"/>
    <w:lvl w:ilvl="0" w:tplc="E38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BB5D22"/>
    <w:multiLevelType w:val="multilevel"/>
    <w:tmpl w:val="BA606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22">
    <w:nsid w:val="3E185F9C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8A7DBD"/>
    <w:multiLevelType w:val="hybridMultilevel"/>
    <w:tmpl w:val="6AD6FFA6"/>
    <w:lvl w:ilvl="0" w:tplc="32AC4980">
      <w:start w:val="1"/>
      <w:numFmt w:val="decimal"/>
      <w:lvlText w:val="%1."/>
      <w:lvlJc w:val="left"/>
      <w:pPr>
        <w:ind w:left="19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E2D41"/>
    <w:multiLevelType w:val="hybridMultilevel"/>
    <w:tmpl w:val="B80295DE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C1885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105FB"/>
    <w:multiLevelType w:val="hybridMultilevel"/>
    <w:tmpl w:val="2DBE4C74"/>
    <w:lvl w:ilvl="0" w:tplc="C3C01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9B1233"/>
    <w:multiLevelType w:val="multilevel"/>
    <w:tmpl w:val="B538C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8">
    <w:nsid w:val="4E7C1DFF"/>
    <w:multiLevelType w:val="hybridMultilevel"/>
    <w:tmpl w:val="606A3D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A0AFE"/>
    <w:multiLevelType w:val="hybridMultilevel"/>
    <w:tmpl w:val="A358EAE2"/>
    <w:lvl w:ilvl="0" w:tplc="0409000F">
      <w:start w:val="1"/>
      <w:numFmt w:val="decimal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0">
    <w:nsid w:val="595F5258"/>
    <w:multiLevelType w:val="hybridMultilevel"/>
    <w:tmpl w:val="95CA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51192"/>
    <w:multiLevelType w:val="hybridMultilevel"/>
    <w:tmpl w:val="8092F720"/>
    <w:lvl w:ilvl="0" w:tplc="BD74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02652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0AF6C9E"/>
    <w:multiLevelType w:val="hybridMultilevel"/>
    <w:tmpl w:val="6F56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05F79"/>
    <w:multiLevelType w:val="hybridMultilevel"/>
    <w:tmpl w:val="042A0E2A"/>
    <w:lvl w:ilvl="0" w:tplc="00D2C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E5198"/>
    <w:multiLevelType w:val="hybridMultilevel"/>
    <w:tmpl w:val="D190FAD6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63B19"/>
    <w:multiLevelType w:val="hybridMultilevel"/>
    <w:tmpl w:val="BDEA2C4C"/>
    <w:lvl w:ilvl="0" w:tplc="B80A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47AB7"/>
    <w:multiLevelType w:val="hybridMultilevel"/>
    <w:tmpl w:val="CDA852DC"/>
    <w:lvl w:ilvl="0" w:tplc="D13EDD06">
      <w:numFmt w:val="bullet"/>
      <w:lvlText w:val="-"/>
      <w:lvlJc w:val="left"/>
      <w:pPr>
        <w:ind w:left="108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4321CD"/>
    <w:multiLevelType w:val="hybridMultilevel"/>
    <w:tmpl w:val="A358EAE2"/>
    <w:lvl w:ilvl="0" w:tplc="0409000F">
      <w:start w:val="1"/>
      <w:numFmt w:val="decimal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9">
    <w:nsid w:val="6ECD779E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F6763"/>
    <w:multiLevelType w:val="hybridMultilevel"/>
    <w:tmpl w:val="A91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D72E4"/>
    <w:multiLevelType w:val="hybridMultilevel"/>
    <w:tmpl w:val="E006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F0FCF"/>
    <w:multiLevelType w:val="hybridMultilevel"/>
    <w:tmpl w:val="6E563CCA"/>
    <w:lvl w:ilvl="0" w:tplc="689A5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1A8A63A">
      <w:numFmt w:val="none"/>
      <w:lvlText w:val=""/>
      <w:lvlJc w:val="left"/>
      <w:pPr>
        <w:tabs>
          <w:tab w:val="num" w:pos="360"/>
        </w:tabs>
      </w:pPr>
    </w:lvl>
    <w:lvl w:ilvl="2" w:tplc="B380D91E">
      <w:numFmt w:val="none"/>
      <w:lvlText w:val=""/>
      <w:lvlJc w:val="left"/>
      <w:pPr>
        <w:tabs>
          <w:tab w:val="num" w:pos="360"/>
        </w:tabs>
      </w:pPr>
    </w:lvl>
    <w:lvl w:ilvl="3" w:tplc="DAEC4592">
      <w:numFmt w:val="none"/>
      <w:lvlText w:val=""/>
      <w:lvlJc w:val="left"/>
      <w:pPr>
        <w:tabs>
          <w:tab w:val="num" w:pos="360"/>
        </w:tabs>
      </w:pPr>
    </w:lvl>
    <w:lvl w:ilvl="4" w:tplc="6BAABAA4">
      <w:numFmt w:val="none"/>
      <w:lvlText w:val=""/>
      <w:lvlJc w:val="left"/>
      <w:pPr>
        <w:tabs>
          <w:tab w:val="num" w:pos="360"/>
        </w:tabs>
      </w:pPr>
    </w:lvl>
    <w:lvl w:ilvl="5" w:tplc="9CEA5644">
      <w:numFmt w:val="none"/>
      <w:lvlText w:val=""/>
      <w:lvlJc w:val="left"/>
      <w:pPr>
        <w:tabs>
          <w:tab w:val="num" w:pos="360"/>
        </w:tabs>
      </w:pPr>
    </w:lvl>
    <w:lvl w:ilvl="6" w:tplc="F6FCE23C">
      <w:numFmt w:val="none"/>
      <w:lvlText w:val=""/>
      <w:lvlJc w:val="left"/>
      <w:pPr>
        <w:tabs>
          <w:tab w:val="num" w:pos="360"/>
        </w:tabs>
      </w:pPr>
    </w:lvl>
    <w:lvl w:ilvl="7" w:tplc="ADD42C4C">
      <w:numFmt w:val="none"/>
      <w:lvlText w:val=""/>
      <w:lvlJc w:val="left"/>
      <w:pPr>
        <w:tabs>
          <w:tab w:val="num" w:pos="360"/>
        </w:tabs>
      </w:pPr>
    </w:lvl>
    <w:lvl w:ilvl="8" w:tplc="EC9E2D52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DBE2D4C"/>
    <w:multiLevelType w:val="hybridMultilevel"/>
    <w:tmpl w:val="43A6B8F0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16"/>
  </w:num>
  <w:num w:numId="5">
    <w:abstractNumId w:val="1"/>
  </w:num>
  <w:num w:numId="6">
    <w:abstractNumId w:val="17"/>
  </w:num>
  <w:num w:numId="7">
    <w:abstractNumId w:val="28"/>
  </w:num>
  <w:num w:numId="8">
    <w:abstractNumId w:val="37"/>
  </w:num>
  <w:num w:numId="9">
    <w:abstractNumId w:val="19"/>
  </w:num>
  <w:num w:numId="10">
    <w:abstractNumId w:val="30"/>
  </w:num>
  <w:num w:numId="11">
    <w:abstractNumId w:val="13"/>
  </w:num>
  <w:num w:numId="12">
    <w:abstractNumId w:val="40"/>
  </w:num>
  <w:num w:numId="13">
    <w:abstractNumId w:val="33"/>
  </w:num>
  <w:num w:numId="14">
    <w:abstractNumId w:val="10"/>
  </w:num>
  <w:num w:numId="15">
    <w:abstractNumId w:val="9"/>
  </w:num>
  <w:num w:numId="16">
    <w:abstractNumId w:val="41"/>
  </w:num>
  <w:num w:numId="17">
    <w:abstractNumId w:val="12"/>
  </w:num>
  <w:num w:numId="18">
    <w:abstractNumId w:val="20"/>
  </w:num>
  <w:num w:numId="19">
    <w:abstractNumId w:val="35"/>
  </w:num>
  <w:num w:numId="20">
    <w:abstractNumId w:val="43"/>
  </w:num>
  <w:num w:numId="21">
    <w:abstractNumId w:val="8"/>
  </w:num>
  <w:num w:numId="22">
    <w:abstractNumId w:val="24"/>
  </w:num>
  <w:num w:numId="23">
    <w:abstractNumId w:val="34"/>
  </w:num>
  <w:num w:numId="24">
    <w:abstractNumId w:val="27"/>
  </w:num>
  <w:num w:numId="25">
    <w:abstractNumId w:val="6"/>
  </w:num>
  <w:num w:numId="26">
    <w:abstractNumId w:val="14"/>
  </w:num>
  <w:num w:numId="27">
    <w:abstractNumId w:val="39"/>
  </w:num>
  <w:num w:numId="28">
    <w:abstractNumId w:val="25"/>
  </w:num>
  <w:num w:numId="29">
    <w:abstractNumId w:val="15"/>
  </w:num>
  <w:num w:numId="30">
    <w:abstractNumId w:val="22"/>
  </w:num>
  <w:num w:numId="31">
    <w:abstractNumId w:val="7"/>
  </w:num>
  <w:num w:numId="32">
    <w:abstractNumId w:val="5"/>
  </w:num>
  <w:num w:numId="33">
    <w:abstractNumId w:val="29"/>
  </w:num>
  <w:num w:numId="34">
    <w:abstractNumId w:val="21"/>
  </w:num>
  <w:num w:numId="35">
    <w:abstractNumId w:val="38"/>
  </w:num>
  <w:num w:numId="36">
    <w:abstractNumId w:val="32"/>
  </w:num>
  <w:num w:numId="37">
    <w:abstractNumId w:val="42"/>
  </w:num>
  <w:num w:numId="38">
    <w:abstractNumId w:val="11"/>
  </w:num>
  <w:num w:numId="39">
    <w:abstractNumId w:val="18"/>
  </w:num>
  <w:num w:numId="40">
    <w:abstractNumId w:val="2"/>
  </w:num>
  <w:num w:numId="41">
    <w:abstractNumId w:val="4"/>
  </w:num>
  <w:num w:numId="42">
    <w:abstractNumId w:val="23"/>
  </w:num>
  <w:num w:numId="43">
    <w:abstractNumId w:val="26"/>
  </w:num>
  <w:num w:numId="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31"/>
    <w:rsid w:val="00001ED9"/>
    <w:rsid w:val="000066D3"/>
    <w:rsid w:val="00014CC6"/>
    <w:rsid w:val="00016449"/>
    <w:rsid w:val="00025360"/>
    <w:rsid w:val="00025E65"/>
    <w:rsid w:val="00032E53"/>
    <w:rsid w:val="00032EF1"/>
    <w:rsid w:val="000362A3"/>
    <w:rsid w:val="000460B1"/>
    <w:rsid w:val="000502AC"/>
    <w:rsid w:val="000577E5"/>
    <w:rsid w:val="00061DE0"/>
    <w:rsid w:val="00062306"/>
    <w:rsid w:val="00063BED"/>
    <w:rsid w:val="00080489"/>
    <w:rsid w:val="00082910"/>
    <w:rsid w:val="000A4F89"/>
    <w:rsid w:val="000C0047"/>
    <w:rsid w:val="000C0B93"/>
    <w:rsid w:val="000D0214"/>
    <w:rsid w:val="000D42BB"/>
    <w:rsid w:val="000D5A9B"/>
    <w:rsid w:val="000D7034"/>
    <w:rsid w:val="000D70C8"/>
    <w:rsid w:val="000E0F8D"/>
    <w:rsid w:val="000E39D9"/>
    <w:rsid w:val="000F771D"/>
    <w:rsid w:val="00100AF8"/>
    <w:rsid w:val="00101977"/>
    <w:rsid w:val="00112995"/>
    <w:rsid w:val="00123F9B"/>
    <w:rsid w:val="00130443"/>
    <w:rsid w:val="001311A1"/>
    <w:rsid w:val="00131AE4"/>
    <w:rsid w:val="0013691A"/>
    <w:rsid w:val="001426AD"/>
    <w:rsid w:val="00152746"/>
    <w:rsid w:val="00157E52"/>
    <w:rsid w:val="00173A04"/>
    <w:rsid w:val="00176FF8"/>
    <w:rsid w:val="0018094B"/>
    <w:rsid w:val="00186390"/>
    <w:rsid w:val="00187A6A"/>
    <w:rsid w:val="00193B8B"/>
    <w:rsid w:val="00194CFD"/>
    <w:rsid w:val="001A35D0"/>
    <w:rsid w:val="001B0C15"/>
    <w:rsid w:val="001B25A9"/>
    <w:rsid w:val="001C1CC0"/>
    <w:rsid w:val="001E497F"/>
    <w:rsid w:val="0020265A"/>
    <w:rsid w:val="00226E1E"/>
    <w:rsid w:val="002332B9"/>
    <w:rsid w:val="00234E55"/>
    <w:rsid w:val="00235313"/>
    <w:rsid w:val="00244118"/>
    <w:rsid w:val="002464E3"/>
    <w:rsid w:val="002551D2"/>
    <w:rsid w:val="00255F97"/>
    <w:rsid w:val="002605F8"/>
    <w:rsid w:val="00260CA6"/>
    <w:rsid w:val="0026517E"/>
    <w:rsid w:val="00270733"/>
    <w:rsid w:val="00271743"/>
    <w:rsid w:val="00274439"/>
    <w:rsid w:val="00276C6E"/>
    <w:rsid w:val="00277185"/>
    <w:rsid w:val="00283872"/>
    <w:rsid w:val="002A01BA"/>
    <w:rsid w:val="002A191B"/>
    <w:rsid w:val="002B43CF"/>
    <w:rsid w:val="002C4438"/>
    <w:rsid w:val="002C5766"/>
    <w:rsid w:val="002D276B"/>
    <w:rsid w:val="002D401B"/>
    <w:rsid w:val="002E3AE8"/>
    <w:rsid w:val="002E71C6"/>
    <w:rsid w:val="002E7658"/>
    <w:rsid w:val="002F3CB6"/>
    <w:rsid w:val="003006A1"/>
    <w:rsid w:val="00335EB3"/>
    <w:rsid w:val="00340A21"/>
    <w:rsid w:val="00341B29"/>
    <w:rsid w:val="00357AE5"/>
    <w:rsid w:val="00364DD5"/>
    <w:rsid w:val="003706B1"/>
    <w:rsid w:val="00381210"/>
    <w:rsid w:val="003822FA"/>
    <w:rsid w:val="00390BD7"/>
    <w:rsid w:val="003A5DB2"/>
    <w:rsid w:val="003B4A7C"/>
    <w:rsid w:val="003E49F2"/>
    <w:rsid w:val="003E4FC2"/>
    <w:rsid w:val="003E6618"/>
    <w:rsid w:val="003F023A"/>
    <w:rsid w:val="003F6421"/>
    <w:rsid w:val="004015B9"/>
    <w:rsid w:val="004225A5"/>
    <w:rsid w:val="0042763C"/>
    <w:rsid w:val="00444766"/>
    <w:rsid w:val="00451161"/>
    <w:rsid w:val="004653C4"/>
    <w:rsid w:val="00476D2D"/>
    <w:rsid w:val="0048025C"/>
    <w:rsid w:val="00486303"/>
    <w:rsid w:val="004A1C37"/>
    <w:rsid w:val="004A7162"/>
    <w:rsid w:val="004B6914"/>
    <w:rsid w:val="004B6CAC"/>
    <w:rsid w:val="004C4BD8"/>
    <w:rsid w:val="004C686E"/>
    <w:rsid w:val="004C6EDC"/>
    <w:rsid w:val="004F48BD"/>
    <w:rsid w:val="005044BA"/>
    <w:rsid w:val="00524277"/>
    <w:rsid w:val="005264DF"/>
    <w:rsid w:val="0055429D"/>
    <w:rsid w:val="005555FA"/>
    <w:rsid w:val="005723E0"/>
    <w:rsid w:val="0058294D"/>
    <w:rsid w:val="00586218"/>
    <w:rsid w:val="005A0147"/>
    <w:rsid w:val="005C22B6"/>
    <w:rsid w:val="005C26F1"/>
    <w:rsid w:val="005C374E"/>
    <w:rsid w:val="005C48AA"/>
    <w:rsid w:val="005D524C"/>
    <w:rsid w:val="005D6E54"/>
    <w:rsid w:val="005E02EA"/>
    <w:rsid w:val="005E6077"/>
    <w:rsid w:val="006006F1"/>
    <w:rsid w:val="00611FC5"/>
    <w:rsid w:val="00634ECE"/>
    <w:rsid w:val="00637442"/>
    <w:rsid w:val="00637CD1"/>
    <w:rsid w:val="00656597"/>
    <w:rsid w:val="006651B4"/>
    <w:rsid w:val="0066748B"/>
    <w:rsid w:val="00674A7C"/>
    <w:rsid w:val="00681749"/>
    <w:rsid w:val="00683FB5"/>
    <w:rsid w:val="0068587B"/>
    <w:rsid w:val="0068651B"/>
    <w:rsid w:val="0069491E"/>
    <w:rsid w:val="006976F3"/>
    <w:rsid w:val="006A6823"/>
    <w:rsid w:val="006B40F0"/>
    <w:rsid w:val="006C363A"/>
    <w:rsid w:val="006C4E42"/>
    <w:rsid w:val="006E06F9"/>
    <w:rsid w:val="006E1C77"/>
    <w:rsid w:val="006F542B"/>
    <w:rsid w:val="00704AF9"/>
    <w:rsid w:val="0071002E"/>
    <w:rsid w:val="00710988"/>
    <w:rsid w:val="00710EBC"/>
    <w:rsid w:val="00716436"/>
    <w:rsid w:val="00720D91"/>
    <w:rsid w:val="00736E34"/>
    <w:rsid w:val="007403E4"/>
    <w:rsid w:val="00741D2F"/>
    <w:rsid w:val="00743B8D"/>
    <w:rsid w:val="0075104A"/>
    <w:rsid w:val="00762E9B"/>
    <w:rsid w:val="007638A9"/>
    <w:rsid w:val="007642D4"/>
    <w:rsid w:val="00764D1F"/>
    <w:rsid w:val="00770441"/>
    <w:rsid w:val="00797702"/>
    <w:rsid w:val="007A34B9"/>
    <w:rsid w:val="007B3067"/>
    <w:rsid w:val="007C1760"/>
    <w:rsid w:val="007C6CFA"/>
    <w:rsid w:val="007F018B"/>
    <w:rsid w:val="007F2B31"/>
    <w:rsid w:val="00801B08"/>
    <w:rsid w:val="00801B1F"/>
    <w:rsid w:val="00807740"/>
    <w:rsid w:val="00815FCB"/>
    <w:rsid w:val="00817B54"/>
    <w:rsid w:val="00822A15"/>
    <w:rsid w:val="00827A10"/>
    <w:rsid w:val="00851B0B"/>
    <w:rsid w:val="008576AF"/>
    <w:rsid w:val="008642CA"/>
    <w:rsid w:val="00866E44"/>
    <w:rsid w:val="00873CFC"/>
    <w:rsid w:val="008755E1"/>
    <w:rsid w:val="00881AFD"/>
    <w:rsid w:val="00881C70"/>
    <w:rsid w:val="008877A1"/>
    <w:rsid w:val="00890783"/>
    <w:rsid w:val="0089211F"/>
    <w:rsid w:val="008921EB"/>
    <w:rsid w:val="008936F1"/>
    <w:rsid w:val="00894EF7"/>
    <w:rsid w:val="008A1EB2"/>
    <w:rsid w:val="008A4C83"/>
    <w:rsid w:val="008B0A31"/>
    <w:rsid w:val="008C46B4"/>
    <w:rsid w:val="008D428F"/>
    <w:rsid w:val="008D4E0E"/>
    <w:rsid w:val="008F16A4"/>
    <w:rsid w:val="008F6F1F"/>
    <w:rsid w:val="00902694"/>
    <w:rsid w:val="00905E4C"/>
    <w:rsid w:val="00911C1A"/>
    <w:rsid w:val="00916A64"/>
    <w:rsid w:val="00921BB7"/>
    <w:rsid w:val="00923410"/>
    <w:rsid w:val="00930598"/>
    <w:rsid w:val="00935DF0"/>
    <w:rsid w:val="00937998"/>
    <w:rsid w:val="009654B3"/>
    <w:rsid w:val="009669FB"/>
    <w:rsid w:val="00973564"/>
    <w:rsid w:val="00973ADF"/>
    <w:rsid w:val="00976F3C"/>
    <w:rsid w:val="00977964"/>
    <w:rsid w:val="0098181F"/>
    <w:rsid w:val="009819F4"/>
    <w:rsid w:val="00985EE9"/>
    <w:rsid w:val="009934E2"/>
    <w:rsid w:val="009A64F2"/>
    <w:rsid w:val="009B1A29"/>
    <w:rsid w:val="009C022E"/>
    <w:rsid w:val="009D074C"/>
    <w:rsid w:val="009D5130"/>
    <w:rsid w:val="009E38AA"/>
    <w:rsid w:val="00A06F21"/>
    <w:rsid w:val="00A0757B"/>
    <w:rsid w:val="00A15821"/>
    <w:rsid w:val="00A23723"/>
    <w:rsid w:val="00A35F7E"/>
    <w:rsid w:val="00A41D23"/>
    <w:rsid w:val="00A45D30"/>
    <w:rsid w:val="00A5095C"/>
    <w:rsid w:val="00A50A6A"/>
    <w:rsid w:val="00A53D73"/>
    <w:rsid w:val="00A575AC"/>
    <w:rsid w:val="00A63958"/>
    <w:rsid w:val="00A644D3"/>
    <w:rsid w:val="00A649C1"/>
    <w:rsid w:val="00A71672"/>
    <w:rsid w:val="00A73C52"/>
    <w:rsid w:val="00A80F57"/>
    <w:rsid w:val="00A818FE"/>
    <w:rsid w:val="00A97A3F"/>
    <w:rsid w:val="00AA0B20"/>
    <w:rsid w:val="00AA442D"/>
    <w:rsid w:val="00AA7BF0"/>
    <w:rsid w:val="00AB0189"/>
    <w:rsid w:val="00AB34BC"/>
    <w:rsid w:val="00AB3AC0"/>
    <w:rsid w:val="00AB4EB3"/>
    <w:rsid w:val="00AB7734"/>
    <w:rsid w:val="00AD24C3"/>
    <w:rsid w:val="00AD2E5C"/>
    <w:rsid w:val="00AD6961"/>
    <w:rsid w:val="00AD6B06"/>
    <w:rsid w:val="00AE1067"/>
    <w:rsid w:val="00AE2D18"/>
    <w:rsid w:val="00AF4D89"/>
    <w:rsid w:val="00B106C3"/>
    <w:rsid w:val="00B23578"/>
    <w:rsid w:val="00B237F6"/>
    <w:rsid w:val="00B41EDA"/>
    <w:rsid w:val="00B610EE"/>
    <w:rsid w:val="00B64336"/>
    <w:rsid w:val="00B64547"/>
    <w:rsid w:val="00B710DE"/>
    <w:rsid w:val="00B7188C"/>
    <w:rsid w:val="00B8076E"/>
    <w:rsid w:val="00B920DA"/>
    <w:rsid w:val="00B93451"/>
    <w:rsid w:val="00B957EB"/>
    <w:rsid w:val="00B97420"/>
    <w:rsid w:val="00BA7E7A"/>
    <w:rsid w:val="00BB43B2"/>
    <w:rsid w:val="00BE01F1"/>
    <w:rsid w:val="00BE02E7"/>
    <w:rsid w:val="00BE2812"/>
    <w:rsid w:val="00BE3D90"/>
    <w:rsid w:val="00BF16E5"/>
    <w:rsid w:val="00BF6320"/>
    <w:rsid w:val="00C00B4B"/>
    <w:rsid w:val="00C02C9A"/>
    <w:rsid w:val="00C07CF2"/>
    <w:rsid w:val="00C26F81"/>
    <w:rsid w:val="00C333DA"/>
    <w:rsid w:val="00C33E81"/>
    <w:rsid w:val="00C46936"/>
    <w:rsid w:val="00C7191F"/>
    <w:rsid w:val="00C735ED"/>
    <w:rsid w:val="00C747E9"/>
    <w:rsid w:val="00C77B59"/>
    <w:rsid w:val="00C812D2"/>
    <w:rsid w:val="00C91F7E"/>
    <w:rsid w:val="00CA1F1A"/>
    <w:rsid w:val="00CA6060"/>
    <w:rsid w:val="00CB0A6A"/>
    <w:rsid w:val="00CB11FA"/>
    <w:rsid w:val="00CB1D8C"/>
    <w:rsid w:val="00CB4FEC"/>
    <w:rsid w:val="00CC11E0"/>
    <w:rsid w:val="00CC2A76"/>
    <w:rsid w:val="00CC37E3"/>
    <w:rsid w:val="00CC6AE7"/>
    <w:rsid w:val="00CD0461"/>
    <w:rsid w:val="00CD43FF"/>
    <w:rsid w:val="00CE1628"/>
    <w:rsid w:val="00CE4676"/>
    <w:rsid w:val="00D1259F"/>
    <w:rsid w:val="00D12F9F"/>
    <w:rsid w:val="00D16759"/>
    <w:rsid w:val="00D21FC1"/>
    <w:rsid w:val="00D233E5"/>
    <w:rsid w:val="00D255AD"/>
    <w:rsid w:val="00D31C08"/>
    <w:rsid w:val="00D514D0"/>
    <w:rsid w:val="00D56DCA"/>
    <w:rsid w:val="00D61AE8"/>
    <w:rsid w:val="00D828BB"/>
    <w:rsid w:val="00D9078B"/>
    <w:rsid w:val="00D91BE1"/>
    <w:rsid w:val="00D9532C"/>
    <w:rsid w:val="00D97AC3"/>
    <w:rsid w:val="00DC34C1"/>
    <w:rsid w:val="00DD4697"/>
    <w:rsid w:val="00E0143F"/>
    <w:rsid w:val="00E04830"/>
    <w:rsid w:val="00E17F68"/>
    <w:rsid w:val="00E20CBF"/>
    <w:rsid w:val="00E27098"/>
    <w:rsid w:val="00E43ABE"/>
    <w:rsid w:val="00E4400E"/>
    <w:rsid w:val="00E47078"/>
    <w:rsid w:val="00E5271C"/>
    <w:rsid w:val="00E5392C"/>
    <w:rsid w:val="00E76D93"/>
    <w:rsid w:val="00E833AE"/>
    <w:rsid w:val="00E836BD"/>
    <w:rsid w:val="00E85BF7"/>
    <w:rsid w:val="00E9026F"/>
    <w:rsid w:val="00EA6163"/>
    <w:rsid w:val="00EB2579"/>
    <w:rsid w:val="00EB7334"/>
    <w:rsid w:val="00EC4E5A"/>
    <w:rsid w:val="00EE0C90"/>
    <w:rsid w:val="00EE79DC"/>
    <w:rsid w:val="00EF532B"/>
    <w:rsid w:val="00EF5358"/>
    <w:rsid w:val="00F03A43"/>
    <w:rsid w:val="00F13E55"/>
    <w:rsid w:val="00F23F6D"/>
    <w:rsid w:val="00F34A51"/>
    <w:rsid w:val="00F36FD8"/>
    <w:rsid w:val="00F375E8"/>
    <w:rsid w:val="00F438C4"/>
    <w:rsid w:val="00F45D40"/>
    <w:rsid w:val="00F51613"/>
    <w:rsid w:val="00F524D7"/>
    <w:rsid w:val="00F5580D"/>
    <w:rsid w:val="00F57226"/>
    <w:rsid w:val="00F576B2"/>
    <w:rsid w:val="00F60E27"/>
    <w:rsid w:val="00F63642"/>
    <w:rsid w:val="00FA4360"/>
    <w:rsid w:val="00FA45C0"/>
    <w:rsid w:val="00FA4D5F"/>
    <w:rsid w:val="00FB6765"/>
    <w:rsid w:val="00FC153C"/>
    <w:rsid w:val="00FC1FE0"/>
    <w:rsid w:val="00FC3D00"/>
    <w:rsid w:val="00FD1D78"/>
    <w:rsid w:val="00FD3769"/>
    <w:rsid w:val="00FD44D8"/>
    <w:rsid w:val="00FD4C5A"/>
    <w:rsid w:val="00FF143D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FB"/>
    <w:rPr>
      <w:sz w:val="24"/>
      <w:szCs w:val="28"/>
    </w:rPr>
  </w:style>
  <w:style w:type="paragraph" w:styleId="Heading1">
    <w:name w:val="heading 1"/>
    <w:basedOn w:val="Normal"/>
    <w:next w:val="Normal"/>
    <w:qFormat/>
    <w:rsid w:val="004C4BD8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4C4BD8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539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74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BD8"/>
    <w:pPr>
      <w:jc w:val="center"/>
    </w:pPr>
    <w:rPr>
      <w:rFonts w:ascii="Cordia New" w:eastAsia="Cordia New" w:hAnsi="Cordia New"/>
      <w:sz w:val="32"/>
      <w:szCs w:val="32"/>
    </w:rPr>
  </w:style>
  <w:style w:type="paragraph" w:styleId="Subtitle">
    <w:name w:val="Subtitle"/>
    <w:basedOn w:val="Normal"/>
    <w:qFormat/>
    <w:rsid w:val="004C4BD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3F6421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TableGrid">
    <w:name w:val="Table Grid"/>
    <w:basedOn w:val="TableNormal"/>
    <w:rsid w:val="0068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0C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0CA6"/>
  </w:style>
  <w:style w:type="paragraph" w:styleId="Footer">
    <w:name w:val="footer"/>
    <w:basedOn w:val="Normal"/>
    <w:rsid w:val="00260C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164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16449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42763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B1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A3F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6374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styleId="BodyTextIndent">
    <w:name w:val="Body Text Indent"/>
    <w:basedOn w:val="Normal"/>
    <w:link w:val="BodyTextIndentChar"/>
    <w:rsid w:val="00173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3A04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FB"/>
    <w:rPr>
      <w:sz w:val="24"/>
      <w:szCs w:val="28"/>
    </w:rPr>
  </w:style>
  <w:style w:type="paragraph" w:styleId="Heading1">
    <w:name w:val="heading 1"/>
    <w:basedOn w:val="Normal"/>
    <w:next w:val="Normal"/>
    <w:qFormat/>
    <w:rsid w:val="004C4BD8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4C4BD8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539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74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BD8"/>
    <w:pPr>
      <w:jc w:val="center"/>
    </w:pPr>
    <w:rPr>
      <w:rFonts w:ascii="Cordia New" w:eastAsia="Cordia New" w:hAnsi="Cordia New"/>
      <w:sz w:val="32"/>
      <w:szCs w:val="32"/>
    </w:rPr>
  </w:style>
  <w:style w:type="paragraph" w:styleId="Subtitle">
    <w:name w:val="Subtitle"/>
    <w:basedOn w:val="Normal"/>
    <w:qFormat/>
    <w:rsid w:val="004C4BD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3F6421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TableGrid">
    <w:name w:val="Table Grid"/>
    <w:basedOn w:val="TableNormal"/>
    <w:rsid w:val="0068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0C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0CA6"/>
  </w:style>
  <w:style w:type="paragraph" w:styleId="Footer">
    <w:name w:val="footer"/>
    <w:basedOn w:val="Normal"/>
    <w:rsid w:val="00260C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164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16449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42763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B1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A3F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6374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styleId="BodyTextIndent">
    <w:name w:val="Body Text Indent"/>
    <w:basedOn w:val="Normal"/>
    <w:link w:val="BodyTextIndentChar"/>
    <w:rsid w:val="00173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3A0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5507-AC2F-4969-8A44-7599D90DD1A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18A8316-AF4C-4F72-9FF3-EFB1273D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11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</dc:creator>
  <cp:lastModifiedBy>User</cp:lastModifiedBy>
  <cp:revision>2</cp:revision>
  <cp:lastPrinted>2016-10-30T07:27:00Z</cp:lastPrinted>
  <dcterms:created xsi:type="dcterms:W3CDTF">2019-02-21T12:42:00Z</dcterms:created>
  <dcterms:modified xsi:type="dcterms:W3CDTF">2019-02-21T12:42:00Z</dcterms:modified>
</cp:coreProperties>
</file>